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F4EF" w14:textId="1829EF09" w:rsidR="00CF6210" w:rsidRPr="002B6E90" w:rsidRDefault="005178E9" w:rsidP="002B6E90">
      <w:pPr>
        <w:pStyle w:val="CoverCourseName"/>
        <w:rPr>
          <w:highlight w:val="green"/>
        </w:rPr>
      </w:pPr>
      <w:r w:rsidRPr="005178E9">
        <w:rPr>
          <w:noProof/>
          <w:color w:val="auto"/>
          <w:sz w:val="24"/>
        </w:rPr>
        <mc:AlternateContent>
          <mc:Choice Requires="wps">
            <w:drawing>
              <wp:anchor distT="45720" distB="45720" distL="114300" distR="114300" simplePos="0" relativeHeight="251659264" behindDoc="0" locked="0" layoutInCell="1" allowOverlap="1" wp14:anchorId="1BC3F10E" wp14:editId="11F03C3A">
                <wp:simplePos x="0" y="0"/>
                <wp:positionH relativeFrom="column">
                  <wp:posOffset>4223288</wp:posOffset>
                </wp:positionH>
                <wp:positionV relativeFrom="paragraph">
                  <wp:posOffset>0</wp:posOffset>
                </wp:positionV>
                <wp:extent cx="2407285" cy="3517900"/>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3517900"/>
                        </a:xfrm>
                        <a:prstGeom prst="rect">
                          <a:avLst/>
                        </a:prstGeom>
                        <a:solidFill>
                          <a:srgbClr val="FFFFFF"/>
                        </a:solidFill>
                        <a:ln w="9525">
                          <a:solidFill>
                            <a:srgbClr val="000000"/>
                          </a:solidFill>
                          <a:miter lim="800000"/>
                          <a:headEnd/>
                          <a:tailEnd/>
                        </a:ln>
                      </wps:spPr>
                      <wps:txbx>
                        <w:txbxContent>
                          <w:p w14:paraId="6703912E" w14:textId="77777777" w:rsidR="005178E9" w:rsidRPr="003C2960" w:rsidRDefault="005178E9" w:rsidP="005178E9">
                            <w:pPr>
                              <w:rPr>
                                <w:b/>
                                <w:bCs/>
                              </w:rPr>
                            </w:pPr>
                            <w:r w:rsidRPr="003C2960">
                              <w:rPr>
                                <w:b/>
                                <w:bCs/>
                              </w:rPr>
                              <w:t>NOTE:</w:t>
                            </w:r>
                          </w:p>
                          <w:p w14:paraId="0EE5924B" w14:textId="77777777" w:rsidR="005178E9" w:rsidRDefault="005178E9" w:rsidP="005178E9">
                            <w:r w:rsidRPr="00B77A32">
                              <w:t>This template is designed to provide a foundation for developing Section 508 compliant course documents. Course content should be developed in the template following best practices in accessible document design. If Microsoft Word is the FINAL format for your documents, do not include complex tables (i.e., tables with merged cells or multiple headers) and format all non-decorative objects as in-line with text. The logo on the cover page is correctly set to appear in-line; please use the line spacing settings to adjust it to its proper place in the lower corner once your cover information is in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3F10E" id="_x0000_t202" coordsize="21600,21600" o:spt="202" path="m,l,21600r21600,l21600,xe">
                <v:stroke joinstyle="miter"/>
                <v:path gradientshapeok="t" o:connecttype="rect"/>
              </v:shapetype>
              <v:shape id="Text Box 2" o:spid="_x0000_s1026" type="#_x0000_t202" style="position:absolute;left:0;text-align:left;margin-left:332.55pt;margin-top:0;width:189.55pt;height:2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r6JQ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">
                <v:textbox>
                  <w:txbxContent>
                    <w:p w14:paraId="6703912E" w14:textId="77777777" w:rsidR="005178E9" w:rsidRPr="003C2960" w:rsidRDefault="005178E9" w:rsidP="005178E9">
                      <w:pPr>
                        <w:rPr>
                          <w:b/>
                          <w:bCs/>
                        </w:rPr>
                      </w:pPr>
                      <w:r w:rsidRPr="003C2960">
                        <w:rPr>
                          <w:b/>
                          <w:bCs/>
                        </w:rPr>
                        <w:t>NOTE:</w:t>
                      </w:r>
                    </w:p>
                    <w:p w14:paraId="0EE5924B" w14:textId="77777777" w:rsidR="005178E9" w:rsidRDefault="005178E9" w:rsidP="005178E9">
                      <w:r w:rsidRPr="00B77A32">
                        <w:t>This template is designed to provide a foundation for developing Section 508 compliant course documents. Course content should be developed in the template following best practices in accessible document design. If Microsoft Word is the FINAL format for your documents, do not include complex tables (i.e., tables with merged cells or multiple headers) and format all non-decorative objects as in-line with text. The logo on the cover page is correctly set to appear in-line; please use the line spacing settings to adjust it to its proper place in the lower corner once your cover information is in place.</w:t>
                      </w:r>
                    </w:p>
                  </w:txbxContent>
                </v:textbox>
                <w10:wrap type="square"/>
              </v:shape>
            </w:pict>
          </mc:Fallback>
        </mc:AlternateContent>
      </w:r>
      <w:r w:rsidR="00FD32FF">
        <w:rPr>
          <w:noProof/>
        </w:rPr>
        <mc:AlternateContent>
          <mc:Choice Requires="wps">
            <w:drawing>
              <wp:anchor distT="0" distB="0" distL="114300" distR="114300" simplePos="0" relativeHeight="251655680" behindDoc="1" locked="0" layoutInCell="1" allowOverlap="1" wp14:anchorId="0EBF89E6" wp14:editId="0EBDE3BD">
                <wp:simplePos x="0" y="0"/>
                <wp:positionH relativeFrom="column">
                  <wp:posOffset>-977265</wp:posOffset>
                </wp:positionH>
                <wp:positionV relativeFrom="paragraph">
                  <wp:posOffset>-228600</wp:posOffset>
                </wp:positionV>
                <wp:extent cx="7886700" cy="5029200"/>
                <wp:effectExtent l="0" t="0" r="0" b="0"/>
                <wp:wrapNone/>
                <wp:docPr id="10"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6700" cy="5029200"/>
                        </a:xfrm>
                        <a:prstGeom prst="rect">
                          <a:avLst/>
                        </a:prstGeom>
                        <a:solidFill>
                          <a:srgbClr val="0070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40A83" id="Rectangle 25" o:spid="_x0000_s1026" style="position:absolute;margin-left:-76.95pt;margin-top:-18pt;width:621pt;height: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" fillcolor="#0070b2" stroked="f">
                <v:path arrowok="t"/>
              </v:rect>
            </w:pict>
          </mc:Fallback>
        </mc:AlternateContent>
      </w:r>
      <w:r w:rsidR="00FD32FF">
        <w:rPr>
          <w:noProof/>
        </w:rPr>
        <w:drawing>
          <wp:anchor distT="0" distB="0" distL="114300" distR="114300" simplePos="0" relativeHeight="251654656" behindDoc="1" locked="0" layoutInCell="1" allowOverlap="1" wp14:anchorId="305C2618" wp14:editId="25D67499">
            <wp:simplePos x="0" y="0"/>
            <wp:positionH relativeFrom="column">
              <wp:posOffset>-1548765</wp:posOffset>
            </wp:positionH>
            <wp:positionV relativeFrom="paragraph">
              <wp:posOffset>-5257800</wp:posOffset>
            </wp:positionV>
            <wp:extent cx="8458200" cy="514350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flag"/>
                    <pic:cNvPicPr>
                      <a:picLocks/>
                    </pic:cNvPicPr>
                  </pic:nvPicPr>
                  <pic:blipFill>
                    <a:blip r:embed="rId7">
                      <a:extLst>
                        <a:ext uri="{28A0092B-C50C-407E-A947-70E740481C1C}">
                          <a14:useLocalDpi xmlns:a14="http://schemas.microsoft.com/office/drawing/2010/main" val="0"/>
                        </a:ext>
                      </a:extLst>
                    </a:blip>
                    <a:srcRect b="3983"/>
                    <a:stretch>
                      <a:fillRect/>
                    </a:stretch>
                  </pic:blipFill>
                  <pic:spPr bwMode="auto">
                    <a:xfrm>
                      <a:off x="0" y="0"/>
                      <a:ext cx="8458200" cy="514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210" w:rsidRPr="00CF6210">
        <w:t xml:space="preserve">Course </w:t>
      </w:r>
      <w:r w:rsidR="00CF6210" w:rsidRPr="003768CB">
        <w:t>Name</w:t>
      </w:r>
    </w:p>
    <w:p w14:paraId="04AC655F" w14:textId="77777777" w:rsidR="00CF6210" w:rsidRPr="00037CD6" w:rsidRDefault="00CF6210" w:rsidP="00037CD6"/>
    <w:p w14:paraId="3F5F2739" w14:textId="059B00A2" w:rsidR="00CF6210" w:rsidRDefault="004A1387" w:rsidP="005178E9">
      <w:pPr>
        <w:pStyle w:val="CoverSubhead"/>
      </w:pPr>
      <w:r>
        <w:t>Participant</w:t>
      </w:r>
      <w:r w:rsidR="00AE7CA8">
        <w:t xml:space="preserve"> Guide</w:t>
      </w:r>
    </w:p>
    <w:p w14:paraId="1028BE05" w14:textId="77777777" w:rsidR="005178E9" w:rsidRDefault="005178E9" w:rsidP="005178E9">
      <w:pPr>
        <w:keepNext/>
        <w:ind w:left="-720"/>
        <w:outlineLvl w:val="6"/>
        <w:rPr>
          <w:rFonts w:ascii="Times" w:eastAsia="Times" w:hAnsi="Times"/>
          <w:i/>
          <w:color w:val="FFFFFF"/>
          <w:sz w:val="36"/>
          <w:szCs w:val="20"/>
        </w:rPr>
      </w:pPr>
      <w:bookmarkStart w:id="0" w:name="_Hlk33708938"/>
    </w:p>
    <w:p w14:paraId="68D95DCF" w14:textId="7E4AA1A9" w:rsidR="005178E9" w:rsidRPr="005178E9" w:rsidRDefault="005178E9" w:rsidP="005178E9">
      <w:pPr>
        <w:keepNext/>
        <w:ind w:left="-720"/>
        <w:outlineLvl w:val="6"/>
        <w:rPr>
          <w:rFonts w:ascii="Times" w:eastAsia="Times" w:hAnsi="Times"/>
          <w:i/>
          <w:color w:val="FFFFFF"/>
          <w:sz w:val="36"/>
          <w:szCs w:val="20"/>
        </w:rPr>
      </w:pPr>
      <w:r w:rsidRPr="005178E9">
        <w:rPr>
          <w:rFonts w:ascii="Times" w:eastAsia="Times" w:hAnsi="Times"/>
          <w:i/>
          <w:color w:val="FFFFFF"/>
          <w:sz w:val="36"/>
          <w:szCs w:val="20"/>
        </w:rPr>
        <w:t>Enter Month and Year</w:t>
      </w:r>
    </w:p>
    <w:p w14:paraId="75F0BFA3" w14:textId="77777777" w:rsidR="005178E9" w:rsidRPr="005178E9" w:rsidRDefault="005178E9" w:rsidP="005178E9">
      <w:pPr>
        <w:keepNext/>
        <w:ind w:left="-720"/>
        <w:outlineLvl w:val="6"/>
        <w:rPr>
          <w:rFonts w:ascii="Times" w:eastAsia="Times" w:hAnsi="Times"/>
          <w:i/>
          <w:color w:val="FFFFFF"/>
          <w:sz w:val="36"/>
          <w:szCs w:val="20"/>
        </w:rPr>
      </w:pPr>
      <w:r w:rsidRPr="005178E9">
        <w:rPr>
          <w:rFonts w:ascii="Times" w:eastAsia="Times" w:hAnsi="Times"/>
          <w:i/>
          <w:color w:val="FFFFFF"/>
          <w:sz w:val="36"/>
          <w:szCs w:val="20"/>
        </w:rPr>
        <w:t>Course Version</w:t>
      </w:r>
    </w:p>
    <w:bookmarkEnd w:id="0"/>
    <w:p w14:paraId="2FF4D091" w14:textId="77777777" w:rsidR="005178E9" w:rsidRPr="005178E9" w:rsidRDefault="005178E9" w:rsidP="005178E9">
      <w:pPr>
        <w:keepNext/>
        <w:ind w:left="-720"/>
        <w:outlineLvl w:val="6"/>
        <w:rPr>
          <w:rFonts w:ascii="Times" w:eastAsia="Times" w:hAnsi="Times"/>
          <w:i/>
          <w:color w:val="FFFFFF"/>
          <w:sz w:val="36"/>
          <w:szCs w:val="20"/>
        </w:rPr>
      </w:pPr>
      <w:r w:rsidRPr="005178E9">
        <w:rPr>
          <w:rFonts w:ascii="Times" w:eastAsia="Times" w:hAnsi="Times"/>
          <w:i/>
          <w:noProof/>
          <w:color w:val="FFFFFF"/>
          <w:sz w:val="36"/>
          <w:szCs w:val="20"/>
        </w:rPr>
        <mc:AlternateContent>
          <mc:Choice Requires="wpg">
            <w:drawing>
              <wp:inline distT="0" distB="0" distL="0" distR="0" wp14:anchorId="2E4FE38A" wp14:editId="15C443C2">
                <wp:extent cx="2962656" cy="841248"/>
                <wp:effectExtent l="0" t="0" r="9525" b="0"/>
                <wp:docPr id="26" name="Group 26" descr="The Department of Homeland Security seal with the FEMA wordmar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2962656" cy="841248"/>
                          <a:chOff x="0" y="0"/>
                          <a:chExt cx="2962275" cy="838200"/>
                        </a:xfrm>
                      </wpg:grpSpPr>
                      <wps:wsp>
                        <wps:cNvPr id="27" name="Rectangle 71"/>
                        <wps:cNvSpPr>
                          <a:spLocks noChangeArrowheads="1"/>
                        </wps:cNvSpPr>
                        <wps:spPr bwMode="auto">
                          <a:xfrm>
                            <a:off x="0" y="0"/>
                            <a:ext cx="2962275" cy="838200"/>
                          </a:xfrm>
                          <a:prstGeom prst="rect">
                            <a:avLst/>
                          </a:prstGeom>
                          <a:solidFill>
                            <a:srgbClr val="44546A">
                              <a:lumMod val="50000"/>
                            </a:srgbClr>
                          </a:solidFill>
                          <a:ln w="9525">
                            <a:noFill/>
                            <a:miter lim="800000"/>
                            <a:headEnd/>
                            <a:tailEnd/>
                          </a:ln>
                        </wps:spPr>
                        <wps:bodyPr rot="0" vert="horz" wrap="square" lIns="91440" tIns="45720" rIns="91440" bIns="45720" anchor="t" anchorCtr="0" upright="1">
                          <a:noAutofit/>
                        </wps:bodyPr>
                      </wps:wsp>
                      <pic:pic xmlns:pic="http://schemas.openxmlformats.org/drawingml/2006/picture">
                        <pic:nvPicPr>
                          <pic:cNvPr id="28" name="Picture 28" descr="U. S. Department of Homeland Security seal, Federal Emergency Management Agenc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300" y="38100"/>
                            <a:ext cx="2809875" cy="771525"/>
                          </a:xfrm>
                          <a:prstGeom prst="rect">
                            <a:avLst/>
                          </a:prstGeom>
                          <a:noFill/>
                          <a:ln>
                            <a:noFill/>
                          </a:ln>
                        </pic:spPr>
                      </pic:pic>
                    </wpg:wgp>
                  </a:graphicData>
                </a:graphic>
              </wp:inline>
            </w:drawing>
          </mc:Choice>
          <mc:Fallback>
            <w:pict>
              <v:group w14:anchorId="75E51F32" id="Group 26" o:spid="_x0000_s1026" alt="The Department of Homeland Security seal with the FEMA wordmark." style="width:233.3pt;height:66.25pt;mso-position-horizontal-relative:char;mso-position-vertical-relative:line" coordsize="2962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">
                <v:rect id="Rectangle 71" o:spid="_x0000_s1027" style="position:absolute;width:2962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" fillcolor="#222a3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alt="U. S. Department of Homeland Security seal, Federal Emergency Management Agency" style="position:absolute;left:1143;top:381;width:28098;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">
                  <v:imagedata r:id="rId9" o:title="U. S"/>
                </v:shape>
                <w10:anchorlock/>
              </v:group>
            </w:pict>
          </mc:Fallback>
        </mc:AlternateContent>
      </w:r>
    </w:p>
    <w:p w14:paraId="5DF22A5C" w14:textId="77777777" w:rsidR="005178E9" w:rsidRPr="005178E9" w:rsidRDefault="005178E9" w:rsidP="005178E9">
      <w:pPr>
        <w:ind w:left="-720"/>
        <w:sectPr w:rsidR="005178E9" w:rsidRPr="005178E9" w:rsidSect="002B6E90">
          <w:pgSz w:w="12240" w:h="15840" w:code="1"/>
          <w:pgMar w:top="8280" w:right="1440" w:bottom="1440" w:left="1440" w:header="720" w:footer="720" w:gutter="0"/>
          <w:pgNumType w:start="1"/>
          <w:cols w:space="720"/>
          <w:docGrid w:linePitch="360"/>
        </w:sectPr>
      </w:pPr>
    </w:p>
    <w:p w14:paraId="3745D64B" w14:textId="77777777" w:rsidR="0052163A" w:rsidRPr="0052163A" w:rsidRDefault="0052163A" w:rsidP="00452DFC">
      <w:pPr>
        <w:pStyle w:val="TOCTitle"/>
      </w:pPr>
      <w:r w:rsidRPr="0052163A">
        <w:lastRenderedPageBreak/>
        <w:t>NTED Branded Disclaimer</w:t>
      </w:r>
    </w:p>
    <w:p w14:paraId="0D3AD10B" w14:textId="77777777" w:rsidR="0052163A" w:rsidRPr="00AB3A2C" w:rsidRDefault="0052163A" w:rsidP="0052163A">
      <w:pPr>
        <w:pStyle w:val="BodyText"/>
        <w:rPr>
          <w:color w:val="auto"/>
          <w:sz w:val="28"/>
          <w:szCs w:val="28"/>
        </w:rPr>
      </w:pPr>
      <w:r w:rsidRPr="00AB3A2C">
        <w:rPr>
          <w:color w:val="auto"/>
          <w:sz w:val="28"/>
          <w:szCs w:val="28"/>
        </w:rPr>
        <w:t xml:space="preserve">This program was supported by Cooperative Agreement Number </w:t>
      </w:r>
      <w:proofErr w:type="spellStart"/>
      <w:r w:rsidRPr="00AB3A2C">
        <w:rPr>
          <w:color w:val="auto"/>
          <w:sz w:val="28"/>
          <w:szCs w:val="28"/>
        </w:rPr>
        <w:t>xxxx</w:t>
      </w:r>
      <w:proofErr w:type="spellEnd"/>
      <w:r w:rsidRPr="00AB3A2C">
        <w:rPr>
          <w:color w:val="auto"/>
          <w:sz w:val="28"/>
          <w:szCs w:val="28"/>
        </w:rPr>
        <w:t>-xx-xx-</w:t>
      </w:r>
      <w:proofErr w:type="spellStart"/>
      <w:r w:rsidRPr="00AB3A2C">
        <w:rPr>
          <w:color w:val="auto"/>
          <w:sz w:val="28"/>
          <w:szCs w:val="28"/>
        </w:rPr>
        <w:t>xxxx</w:t>
      </w:r>
      <w:proofErr w:type="spellEnd"/>
      <w:r w:rsidRPr="00AB3A2C">
        <w:rPr>
          <w:color w:val="auto"/>
          <w:sz w:val="28"/>
          <w:szCs w:val="28"/>
        </w:rPr>
        <w:t xml:space="preserve">, administered by the U.S. Department of Homeland Security, National Training and Education Division. Points of view or opinions in this program are those of the author(s) and do not represent the position or policies of the U.S. Department of Homeland Security. </w:t>
      </w:r>
    </w:p>
    <w:p w14:paraId="247245A6" w14:textId="5A5A0C62" w:rsidR="0052163A" w:rsidRPr="00AB3A2C" w:rsidRDefault="0052163A" w:rsidP="0052163A">
      <w:pPr>
        <w:pStyle w:val="BodyText"/>
        <w:rPr>
          <w:color w:val="auto"/>
          <w:sz w:val="28"/>
          <w:szCs w:val="28"/>
        </w:rPr>
      </w:pPr>
    </w:p>
    <w:p w14:paraId="4EE6C30D" w14:textId="7A567F39" w:rsidR="0052163A" w:rsidRDefault="005178E9" w:rsidP="0052163A">
      <w:pPr>
        <w:pStyle w:val="BodyText"/>
        <w:rPr>
          <w:color w:val="auto"/>
          <w:sz w:val="28"/>
          <w:szCs w:val="28"/>
        </w:rPr>
      </w:pPr>
      <w:r>
        <w:rPr>
          <w:noProof/>
          <w:color w:val="auto"/>
          <w:sz w:val="28"/>
          <w:szCs w:val="28"/>
        </w:rPr>
        <w:drawing>
          <wp:inline distT="0" distB="0" distL="0" distR="0" wp14:anchorId="3F84736B" wp14:editId="4BDE7B6A">
            <wp:extent cx="2962910" cy="841375"/>
            <wp:effectExtent l="0" t="0" r="889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841375"/>
                    </a:xfrm>
                    <a:prstGeom prst="rect">
                      <a:avLst/>
                    </a:prstGeom>
                    <a:noFill/>
                  </pic:spPr>
                </pic:pic>
              </a:graphicData>
            </a:graphic>
          </wp:inline>
        </w:drawing>
      </w:r>
    </w:p>
    <w:p w14:paraId="09C12F0F" w14:textId="77777777" w:rsidR="0052163A" w:rsidRPr="00AB3A2C" w:rsidRDefault="0052163A" w:rsidP="0052163A">
      <w:pPr>
        <w:pStyle w:val="BodyText"/>
        <w:rPr>
          <w:color w:val="auto"/>
          <w:sz w:val="28"/>
          <w:szCs w:val="28"/>
        </w:rPr>
      </w:pPr>
    </w:p>
    <w:p w14:paraId="5336F870" w14:textId="77777777" w:rsidR="0052163A" w:rsidRPr="00AB3A2C" w:rsidRDefault="0052163A" w:rsidP="0052163A">
      <w:pPr>
        <w:pStyle w:val="Default"/>
        <w:rPr>
          <w:rFonts w:ascii="Arial" w:eastAsia="Times" w:hAnsi="Arial"/>
          <w:color w:val="auto"/>
          <w:sz w:val="28"/>
          <w:szCs w:val="28"/>
        </w:rPr>
      </w:pPr>
      <w:r w:rsidRPr="00AB3A2C">
        <w:rPr>
          <w:rFonts w:ascii="Arial" w:eastAsia="Times" w:hAnsi="Arial"/>
          <w:color w:val="auto"/>
          <w:sz w:val="28"/>
          <w:szCs w:val="28"/>
        </w:rPr>
        <w:t xml:space="preserve">FEMA’s National Training and Education Division (NTED) offers a full catalog of courses at no cost to help build critical skills that responders need to function effectively in mass consequence events. Course subjects range from Weapons of Mass Destruction (WMD) terrorism, cybersecurity, and agro-terrorism to citizen preparedness and public works. NTED courses include multiple delivery methods: instructor led (direct deliveries), train-the-trainers (indirect deliveries), customized (conferences and seminars), and web-based. Instructor led courses are offered in residence (i.e. at a training facility) or through mobile programs, in which courses are brought to state and local jurisdictions that request the training </w:t>
      </w:r>
    </w:p>
    <w:p w14:paraId="7EE5BE0B" w14:textId="77777777" w:rsidR="00AE7CA8" w:rsidRDefault="00AE7CA8" w:rsidP="00452DFC">
      <w:pPr>
        <w:pStyle w:val="TOCTitle"/>
      </w:pPr>
      <w:r w:rsidRPr="00AE7CA8">
        <w:lastRenderedPageBreak/>
        <w:t>Table of Contents</w:t>
      </w:r>
    </w:p>
    <w:p w14:paraId="4EB8B8A3" w14:textId="77777777" w:rsidR="008338FC" w:rsidRPr="008966DB" w:rsidRDefault="00452DFC">
      <w:pPr>
        <w:pStyle w:val="TOC1"/>
        <w:tabs>
          <w:tab w:val="right" w:leader="dot" w:pos="9350"/>
        </w:tabs>
        <w:rPr>
          <w:rFonts w:ascii="Calibri" w:hAnsi="Calibri"/>
          <w:b w:val="0"/>
          <w:noProof/>
          <w:sz w:val="22"/>
          <w:szCs w:val="22"/>
        </w:rPr>
      </w:pPr>
      <w:r>
        <w:fldChar w:fldCharType="begin"/>
      </w:r>
      <w:r>
        <w:instrText xml:space="preserve"> TOC \o "1-2" \h \z \u </w:instrText>
      </w:r>
      <w:r>
        <w:fldChar w:fldCharType="separate"/>
      </w:r>
      <w:hyperlink w:anchor="_Toc514155692" w:history="1">
        <w:r w:rsidR="008338FC" w:rsidRPr="00DE12C8">
          <w:rPr>
            <w:rStyle w:val="Hyperlink"/>
            <w:noProof/>
          </w:rPr>
          <w:t>[Enter Lesson Title] - Administration Page (Optional)</w:t>
        </w:r>
        <w:r w:rsidR="008338FC">
          <w:rPr>
            <w:noProof/>
            <w:webHidden/>
          </w:rPr>
          <w:tab/>
        </w:r>
        <w:r w:rsidR="008338FC">
          <w:rPr>
            <w:noProof/>
            <w:webHidden/>
          </w:rPr>
          <w:fldChar w:fldCharType="begin"/>
        </w:r>
        <w:r w:rsidR="008338FC">
          <w:rPr>
            <w:noProof/>
            <w:webHidden/>
          </w:rPr>
          <w:instrText xml:space="preserve"> PAGEREF _Toc514155692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1F901CCF" w14:textId="77777777" w:rsidR="008338FC" w:rsidRPr="008966DB" w:rsidRDefault="00314CBA">
      <w:pPr>
        <w:pStyle w:val="TOC2"/>
        <w:tabs>
          <w:tab w:val="right" w:leader="dot" w:pos="9350"/>
        </w:tabs>
        <w:rPr>
          <w:rFonts w:ascii="Calibri" w:hAnsi="Calibri"/>
          <w:noProof/>
          <w:sz w:val="22"/>
          <w:szCs w:val="22"/>
        </w:rPr>
      </w:pPr>
      <w:hyperlink w:anchor="_Toc514155693" w:history="1">
        <w:r w:rsidR="008338FC" w:rsidRPr="00DE12C8">
          <w:rPr>
            <w:rStyle w:val="Hyperlink"/>
            <w:noProof/>
            <w:lang w:val="fr-FR"/>
          </w:rPr>
          <w:t>Duration</w:t>
        </w:r>
        <w:r w:rsidR="008338FC">
          <w:rPr>
            <w:noProof/>
            <w:webHidden/>
          </w:rPr>
          <w:tab/>
        </w:r>
        <w:r w:rsidR="008338FC">
          <w:rPr>
            <w:noProof/>
            <w:webHidden/>
          </w:rPr>
          <w:fldChar w:fldCharType="begin"/>
        </w:r>
        <w:r w:rsidR="008338FC">
          <w:rPr>
            <w:noProof/>
            <w:webHidden/>
          </w:rPr>
          <w:instrText xml:space="preserve"> PAGEREF _Toc514155693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76ADF1A2" w14:textId="77777777" w:rsidR="008338FC" w:rsidRPr="008966DB" w:rsidRDefault="00314CBA">
      <w:pPr>
        <w:pStyle w:val="TOC2"/>
        <w:tabs>
          <w:tab w:val="right" w:leader="dot" w:pos="9350"/>
        </w:tabs>
        <w:rPr>
          <w:rFonts w:ascii="Calibri" w:hAnsi="Calibri"/>
          <w:noProof/>
          <w:sz w:val="22"/>
          <w:szCs w:val="22"/>
        </w:rPr>
      </w:pPr>
      <w:hyperlink w:anchor="_Toc514155694" w:history="1">
        <w:r w:rsidR="008338FC" w:rsidRPr="00DE12C8">
          <w:rPr>
            <w:rStyle w:val="Hyperlink"/>
            <w:noProof/>
            <w:lang w:val="fr-FR"/>
          </w:rPr>
          <w:t>Scope Statement</w:t>
        </w:r>
        <w:r w:rsidR="008338FC">
          <w:rPr>
            <w:noProof/>
            <w:webHidden/>
          </w:rPr>
          <w:tab/>
        </w:r>
        <w:r w:rsidR="008338FC">
          <w:rPr>
            <w:noProof/>
            <w:webHidden/>
          </w:rPr>
          <w:fldChar w:fldCharType="begin"/>
        </w:r>
        <w:r w:rsidR="008338FC">
          <w:rPr>
            <w:noProof/>
            <w:webHidden/>
          </w:rPr>
          <w:instrText xml:space="preserve"> PAGEREF _Toc514155694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0A1BDC26" w14:textId="77777777" w:rsidR="008338FC" w:rsidRPr="008966DB" w:rsidRDefault="00314CBA">
      <w:pPr>
        <w:pStyle w:val="TOC2"/>
        <w:tabs>
          <w:tab w:val="right" w:leader="dot" w:pos="9350"/>
        </w:tabs>
        <w:rPr>
          <w:rFonts w:ascii="Calibri" w:hAnsi="Calibri"/>
          <w:noProof/>
          <w:sz w:val="22"/>
          <w:szCs w:val="22"/>
        </w:rPr>
      </w:pPr>
      <w:hyperlink w:anchor="_Toc514155695" w:history="1">
        <w:r w:rsidR="008338FC" w:rsidRPr="00DE12C8">
          <w:rPr>
            <w:rStyle w:val="Hyperlink"/>
            <w:noProof/>
          </w:rPr>
          <w:t>Terminal Learning Objectives (TLO)</w:t>
        </w:r>
        <w:r w:rsidR="008338FC">
          <w:rPr>
            <w:noProof/>
            <w:webHidden/>
          </w:rPr>
          <w:tab/>
        </w:r>
        <w:r w:rsidR="008338FC">
          <w:rPr>
            <w:noProof/>
            <w:webHidden/>
          </w:rPr>
          <w:fldChar w:fldCharType="begin"/>
        </w:r>
        <w:r w:rsidR="008338FC">
          <w:rPr>
            <w:noProof/>
            <w:webHidden/>
          </w:rPr>
          <w:instrText xml:space="preserve"> PAGEREF _Toc514155695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69D960DD" w14:textId="77777777" w:rsidR="008338FC" w:rsidRPr="008966DB" w:rsidRDefault="00314CBA">
      <w:pPr>
        <w:pStyle w:val="TOC2"/>
        <w:tabs>
          <w:tab w:val="right" w:leader="dot" w:pos="9350"/>
        </w:tabs>
        <w:rPr>
          <w:rFonts w:ascii="Calibri" w:hAnsi="Calibri"/>
          <w:noProof/>
          <w:sz w:val="22"/>
          <w:szCs w:val="22"/>
        </w:rPr>
      </w:pPr>
      <w:hyperlink w:anchor="_Toc514155696" w:history="1">
        <w:r w:rsidR="008338FC" w:rsidRPr="00DE12C8">
          <w:rPr>
            <w:rStyle w:val="Hyperlink"/>
            <w:noProof/>
          </w:rPr>
          <w:t>Enabling Learning Objectives (ELO)</w:t>
        </w:r>
        <w:r w:rsidR="008338FC">
          <w:rPr>
            <w:noProof/>
            <w:webHidden/>
          </w:rPr>
          <w:tab/>
        </w:r>
        <w:r w:rsidR="008338FC">
          <w:rPr>
            <w:noProof/>
            <w:webHidden/>
          </w:rPr>
          <w:fldChar w:fldCharType="begin"/>
        </w:r>
        <w:r w:rsidR="008338FC">
          <w:rPr>
            <w:noProof/>
            <w:webHidden/>
          </w:rPr>
          <w:instrText xml:space="preserve"> PAGEREF _Toc514155696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5365EDED" w14:textId="77777777" w:rsidR="008338FC" w:rsidRPr="008966DB" w:rsidRDefault="00314CBA">
      <w:pPr>
        <w:pStyle w:val="TOC2"/>
        <w:tabs>
          <w:tab w:val="right" w:leader="dot" w:pos="9350"/>
        </w:tabs>
        <w:rPr>
          <w:rFonts w:ascii="Calibri" w:hAnsi="Calibri"/>
          <w:noProof/>
          <w:sz w:val="22"/>
          <w:szCs w:val="22"/>
        </w:rPr>
      </w:pPr>
      <w:hyperlink w:anchor="_Toc514155697" w:history="1">
        <w:r w:rsidR="008338FC" w:rsidRPr="00DE12C8">
          <w:rPr>
            <w:rStyle w:val="Hyperlink"/>
            <w:noProof/>
          </w:rPr>
          <w:t>Resources</w:t>
        </w:r>
        <w:r w:rsidR="008338FC">
          <w:rPr>
            <w:noProof/>
            <w:webHidden/>
          </w:rPr>
          <w:tab/>
        </w:r>
        <w:r w:rsidR="008338FC">
          <w:rPr>
            <w:noProof/>
            <w:webHidden/>
          </w:rPr>
          <w:fldChar w:fldCharType="begin"/>
        </w:r>
        <w:r w:rsidR="008338FC">
          <w:rPr>
            <w:noProof/>
            <w:webHidden/>
          </w:rPr>
          <w:instrText xml:space="preserve"> PAGEREF _Toc514155697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08658FAB" w14:textId="77777777" w:rsidR="008338FC" w:rsidRPr="008966DB" w:rsidRDefault="00314CBA">
      <w:pPr>
        <w:pStyle w:val="TOC2"/>
        <w:tabs>
          <w:tab w:val="right" w:leader="dot" w:pos="9350"/>
        </w:tabs>
        <w:rPr>
          <w:rFonts w:ascii="Calibri" w:hAnsi="Calibri"/>
          <w:noProof/>
          <w:sz w:val="22"/>
          <w:szCs w:val="22"/>
        </w:rPr>
      </w:pPr>
      <w:hyperlink w:anchor="_Toc514155698" w:history="1">
        <w:r w:rsidR="008338FC" w:rsidRPr="00DE12C8">
          <w:rPr>
            <w:rStyle w:val="Hyperlink"/>
            <w:noProof/>
          </w:rPr>
          <w:t>Instructor to Participant Ratio</w:t>
        </w:r>
        <w:r w:rsidR="008338FC">
          <w:rPr>
            <w:noProof/>
            <w:webHidden/>
          </w:rPr>
          <w:tab/>
        </w:r>
        <w:r w:rsidR="008338FC">
          <w:rPr>
            <w:noProof/>
            <w:webHidden/>
          </w:rPr>
          <w:fldChar w:fldCharType="begin"/>
        </w:r>
        <w:r w:rsidR="008338FC">
          <w:rPr>
            <w:noProof/>
            <w:webHidden/>
          </w:rPr>
          <w:instrText xml:space="preserve"> PAGEREF _Toc514155698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3B453C2F" w14:textId="77777777" w:rsidR="008338FC" w:rsidRPr="008966DB" w:rsidRDefault="00314CBA">
      <w:pPr>
        <w:pStyle w:val="TOC2"/>
        <w:tabs>
          <w:tab w:val="right" w:leader="dot" w:pos="9350"/>
        </w:tabs>
        <w:rPr>
          <w:rFonts w:ascii="Calibri" w:hAnsi="Calibri"/>
          <w:noProof/>
          <w:sz w:val="22"/>
          <w:szCs w:val="22"/>
        </w:rPr>
      </w:pPr>
      <w:hyperlink w:anchor="_Toc514155699" w:history="1">
        <w:r w:rsidR="008338FC" w:rsidRPr="00DE12C8">
          <w:rPr>
            <w:rStyle w:val="Hyperlink"/>
            <w:noProof/>
          </w:rPr>
          <w:t>Reference List</w:t>
        </w:r>
        <w:r w:rsidR="008338FC">
          <w:rPr>
            <w:noProof/>
            <w:webHidden/>
          </w:rPr>
          <w:tab/>
        </w:r>
        <w:r w:rsidR="008338FC">
          <w:rPr>
            <w:noProof/>
            <w:webHidden/>
          </w:rPr>
          <w:fldChar w:fldCharType="begin"/>
        </w:r>
        <w:r w:rsidR="008338FC">
          <w:rPr>
            <w:noProof/>
            <w:webHidden/>
          </w:rPr>
          <w:instrText xml:space="preserve"> PAGEREF _Toc514155699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6A229F3A" w14:textId="77777777" w:rsidR="008338FC" w:rsidRPr="008966DB" w:rsidRDefault="00314CBA">
      <w:pPr>
        <w:pStyle w:val="TOC2"/>
        <w:tabs>
          <w:tab w:val="right" w:leader="dot" w:pos="9350"/>
        </w:tabs>
        <w:rPr>
          <w:rFonts w:ascii="Calibri" w:hAnsi="Calibri"/>
          <w:noProof/>
          <w:sz w:val="22"/>
          <w:szCs w:val="22"/>
        </w:rPr>
      </w:pPr>
      <w:hyperlink w:anchor="_Toc514155700" w:history="1">
        <w:r w:rsidR="008338FC" w:rsidRPr="00DE12C8">
          <w:rPr>
            <w:rStyle w:val="Hyperlink"/>
            <w:noProof/>
          </w:rPr>
          <w:t>Practical Exercise Statement</w:t>
        </w:r>
        <w:r w:rsidR="008338FC">
          <w:rPr>
            <w:noProof/>
            <w:webHidden/>
          </w:rPr>
          <w:tab/>
        </w:r>
        <w:r w:rsidR="008338FC">
          <w:rPr>
            <w:noProof/>
            <w:webHidden/>
          </w:rPr>
          <w:fldChar w:fldCharType="begin"/>
        </w:r>
        <w:r w:rsidR="008338FC">
          <w:rPr>
            <w:noProof/>
            <w:webHidden/>
          </w:rPr>
          <w:instrText xml:space="preserve"> PAGEREF _Toc514155700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4D437133" w14:textId="77777777" w:rsidR="008338FC" w:rsidRPr="008966DB" w:rsidRDefault="00314CBA">
      <w:pPr>
        <w:pStyle w:val="TOC2"/>
        <w:tabs>
          <w:tab w:val="right" w:leader="dot" w:pos="9350"/>
        </w:tabs>
        <w:rPr>
          <w:rFonts w:ascii="Calibri" w:hAnsi="Calibri"/>
          <w:noProof/>
          <w:sz w:val="22"/>
          <w:szCs w:val="22"/>
        </w:rPr>
      </w:pPr>
      <w:hyperlink w:anchor="_Toc514155701" w:history="1">
        <w:r w:rsidR="008338FC" w:rsidRPr="00DE12C8">
          <w:rPr>
            <w:rStyle w:val="Hyperlink"/>
            <w:noProof/>
          </w:rPr>
          <w:t>Assessment Strategy</w:t>
        </w:r>
        <w:r w:rsidR="008338FC">
          <w:rPr>
            <w:noProof/>
            <w:webHidden/>
          </w:rPr>
          <w:tab/>
        </w:r>
        <w:r w:rsidR="008338FC">
          <w:rPr>
            <w:noProof/>
            <w:webHidden/>
          </w:rPr>
          <w:fldChar w:fldCharType="begin"/>
        </w:r>
        <w:r w:rsidR="008338FC">
          <w:rPr>
            <w:noProof/>
            <w:webHidden/>
          </w:rPr>
          <w:instrText xml:space="preserve"> PAGEREF _Toc514155701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2F5A9868" w14:textId="77777777" w:rsidR="008338FC" w:rsidRPr="008966DB" w:rsidRDefault="00314CBA">
      <w:pPr>
        <w:pStyle w:val="TOC2"/>
        <w:tabs>
          <w:tab w:val="right" w:leader="dot" w:pos="9350"/>
        </w:tabs>
        <w:rPr>
          <w:rFonts w:ascii="Calibri" w:hAnsi="Calibri"/>
          <w:noProof/>
          <w:sz w:val="22"/>
          <w:szCs w:val="22"/>
        </w:rPr>
      </w:pPr>
      <w:hyperlink w:anchor="_Toc514155702" w:history="1">
        <w:r w:rsidR="008338FC" w:rsidRPr="00DE12C8">
          <w:rPr>
            <w:rStyle w:val="Hyperlink"/>
            <w:noProof/>
          </w:rPr>
          <w:t>Instructor’s Note:</w:t>
        </w:r>
        <w:r w:rsidR="008338FC">
          <w:rPr>
            <w:noProof/>
            <w:webHidden/>
          </w:rPr>
          <w:tab/>
        </w:r>
        <w:r w:rsidR="008338FC">
          <w:rPr>
            <w:noProof/>
            <w:webHidden/>
          </w:rPr>
          <w:fldChar w:fldCharType="begin"/>
        </w:r>
        <w:r w:rsidR="008338FC">
          <w:rPr>
            <w:noProof/>
            <w:webHidden/>
          </w:rPr>
          <w:instrText xml:space="preserve"> PAGEREF _Toc514155702 \h </w:instrText>
        </w:r>
        <w:r w:rsidR="008338FC">
          <w:rPr>
            <w:noProof/>
            <w:webHidden/>
          </w:rPr>
        </w:r>
        <w:r w:rsidR="008338FC">
          <w:rPr>
            <w:noProof/>
            <w:webHidden/>
          </w:rPr>
          <w:fldChar w:fldCharType="separate"/>
        </w:r>
        <w:r w:rsidR="008338FC">
          <w:rPr>
            <w:noProof/>
            <w:webHidden/>
          </w:rPr>
          <w:t>1</w:t>
        </w:r>
        <w:r w:rsidR="008338FC">
          <w:rPr>
            <w:noProof/>
            <w:webHidden/>
          </w:rPr>
          <w:fldChar w:fldCharType="end"/>
        </w:r>
      </w:hyperlink>
    </w:p>
    <w:p w14:paraId="41959051" w14:textId="77777777" w:rsidR="008338FC" w:rsidRPr="008966DB" w:rsidRDefault="00314CBA">
      <w:pPr>
        <w:pStyle w:val="TOC1"/>
        <w:tabs>
          <w:tab w:val="right" w:leader="dot" w:pos="9350"/>
        </w:tabs>
        <w:rPr>
          <w:rFonts w:ascii="Calibri" w:hAnsi="Calibri"/>
          <w:b w:val="0"/>
          <w:noProof/>
          <w:sz w:val="22"/>
          <w:szCs w:val="22"/>
        </w:rPr>
      </w:pPr>
      <w:hyperlink w:anchor="_Toc514155703" w:history="1">
        <w:r w:rsidR="008338FC" w:rsidRPr="00DE12C8">
          <w:rPr>
            <w:rStyle w:val="Hyperlink"/>
            <w:noProof/>
          </w:rPr>
          <w:t>[Enter Course Title]</w:t>
        </w:r>
        <w:r w:rsidR="008338FC">
          <w:rPr>
            <w:noProof/>
            <w:webHidden/>
          </w:rPr>
          <w:tab/>
        </w:r>
        <w:r w:rsidR="008338FC">
          <w:rPr>
            <w:noProof/>
            <w:webHidden/>
          </w:rPr>
          <w:fldChar w:fldCharType="begin"/>
        </w:r>
        <w:r w:rsidR="008338FC">
          <w:rPr>
            <w:noProof/>
            <w:webHidden/>
          </w:rPr>
          <w:instrText xml:space="preserve"> PAGEREF _Toc514155703 \h </w:instrText>
        </w:r>
        <w:r w:rsidR="008338FC">
          <w:rPr>
            <w:noProof/>
            <w:webHidden/>
          </w:rPr>
        </w:r>
        <w:r w:rsidR="008338FC">
          <w:rPr>
            <w:noProof/>
            <w:webHidden/>
          </w:rPr>
          <w:fldChar w:fldCharType="separate"/>
        </w:r>
        <w:r w:rsidR="008338FC">
          <w:rPr>
            <w:noProof/>
            <w:webHidden/>
          </w:rPr>
          <w:t>2</w:t>
        </w:r>
        <w:r w:rsidR="008338FC">
          <w:rPr>
            <w:noProof/>
            <w:webHidden/>
          </w:rPr>
          <w:fldChar w:fldCharType="end"/>
        </w:r>
      </w:hyperlink>
    </w:p>
    <w:p w14:paraId="21CE58A8" w14:textId="77777777" w:rsidR="008338FC" w:rsidRPr="008966DB" w:rsidRDefault="00314CBA">
      <w:pPr>
        <w:pStyle w:val="TOC2"/>
        <w:tabs>
          <w:tab w:val="right" w:leader="dot" w:pos="9350"/>
        </w:tabs>
        <w:rPr>
          <w:rFonts w:ascii="Calibri" w:hAnsi="Calibri"/>
          <w:noProof/>
          <w:sz w:val="22"/>
          <w:szCs w:val="22"/>
        </w:rPr>
      </w:pPr>
      <w:hyperlink w:anchor="_Toc514155704" w:history="1">
        <w:r w:rsidR="008338FC" w:rsidRPr="00DE12C8">
          <w:rPr>
            <w:rStyle w:val="Hyperlink"/>
            <w:noProof/>
          </w:rPr>
          <w:t>Icon Map</w:t>
        </w:r>
        <w:r w:rsidR="008338FC">
          <w:rPr>
            <w:noProof/>
            <w:webHidden/>
          </w:rPr>
          <w:tab/>
        </w:r>
        <w:r w:rsidR="008338FC">
          <w:rPr>
            <w:noProof/>
            <w:webHidden/>
          </w:rPr>
          <w:fldChar w:fldCharType="begin"/>
        </w:r>
        <w:r w:rsidR="008338FC">
          <w:rPr>
            <w:noProof/>
            <w:webHidden/>
          </w:rPr>
          <w:instrText xml:space="preserve"> PAGEREF _Toc514155704 \h </w:instrText>
        </w:r>
        <w:r w:rsidR="008338FC">
          <w:rPr>
            <w:noProof/>
            <w:webHidden/>
          </w:rPr>
        </w:r>
        <w:r w:rsidR="008338FC">
          <w:rPr>
            <w:noProof/>
            <w:webHidden/>
          </w:rPr>
          <w:fldChar w:fldCharType="separate"/>
        </w:r>
        <w:r w:rsidR="008338FC">
          <w:rPr>
            <w:noProof/>
            <w:webHidden/>
          </w:rPr>
          <w:t>2</w:t>
        </w:r>
        <w:r w:rsidR="008338FC">
          <w:rPr>
            <w:noProof/>
            <w:webHidden/>
          </w:rPr>
          <w:fldChar w:fldCharType="end"/>
        </w:r>
      </w:hyperlink>
    </w:p>
    <w:p w14:paraId="042BE7B9" w14:textId="77777777" w:rsidR="00AE7CA8" w:rsidRPr="00AE7CA8" w:rsidRDefault="00452DFC" w:rsidP="00AE7CA8">
      <w:r>
        <w:fldChar w:fldCharType="end"/>
      </w:r>
    </w:p>
    <w:p w14:paraId="23654AA6" w14:textId="77777777" w:rsidR="00AE7CA8" w:rsidRDefault="00AE7CA8" w:rsidP="00452DFC"/>
    <w:p w14:paraId="7FED7CBF" w14:textId="77777777" w:rsidR="00452DFC" w:rsidRDefault="00452DFC" w:rsidP="00452DFC"/>
    <w:p w14:paraId="54D79F4D" w14:textId="77777777" w:rsidR="00452DFC" w:rsidRPr="00452DFC" w:rsidRDefault="00452DFC" w:rsidP="00452DFC">
      <w:pPr>
        <w:pStyle w:val="TOC1"/>
        <w:sectPr w:rsidR="00452DFC" w:rsidRPr="00452DFC" w:rsidSect="005E604F">
          <w:headerReference w:type="default" r:id="rId11"/>
          <w:footerReference w:type="default" r:id="rId12"/>
          <w:pgSz w:w="12240" w:h="15840" w:code="1"/>
          <w:pgMar w:top="2160" w:right="1440" w:bottom="1440" w:left="1440" w:header="720" w:footer="720" w:gutter="0"/>
          <w:pgNumType w:fmt="lowerRoman" w:start="1"/>
          <w:cols w:space="720"/>
          <w:docGrid w:linePitch="360"/>
        </w:sectPr>
      </w:pPr>
    </w:p>
    <w:bookmarkStart w:id="1" w:name="Text18"/>
    <w:p w14:paraId="6F0726CF" w14:textId="77777777" w:rsidR="00AE7CA8" w:rsidRDefault="00AE7CA8" w:rsidP="00452DFC">
      <w:pPr>
        <w:pStyle w:val="Heading1"/>
      </w:pPr>
      <w:r w:rsidRPr="005E604F">
        <w:lastRenderedPageBreak/>
        <w:fldChar w:fldCharType="begin">
          <w:ffData>
            <w:name w:val="Text18"/>
            <w:enabled/>
            <w:calcOnExit w:val="0"/>
            <w:textInput>
              <w:default w:val="[Enter Lesson Title] "/>
            </w:textInput>
          </w:ffData>
        </w:fldChar>
      </w:r>
      <w:r w:rsidRPr="005E604F">
        <w:instrText xml:space="preserve"> FORMTEXT </w:instrText>
      </w:r>
      <w:r w:rsidRPr="005E604F">
        <w:fldChar w:fldCharType="separate"/>
      </w:r>
      <w:bookmarkStart w:id="2" w:name="_Toc155582870"/>
      <w:bookmarkStart w:id="3" w:name="_Toc514155692"/>
      <w:r w:rsidRPr="005E604F">
        <w:t xml:space="preserve">[Enter Lesson Title] </w:t>
      </w:r>
      <w:r w:rsidRPr="005E604F">
        <w:fldChar w:fldCharType="end"/>
      </w:r>
      <w:bookmarkEnd w:id="1"/>
      <w:r>
        <w:t>- Administration Page</w:t>
      </w:r>
      <w:bookmarkEnd w:id="2"/>
      <w:r w:rsidR="006646A4">
        <w:t xml:space="preserve"> (Optional)</w:t>
      </w:r>
      <w:bookmarkEnd w:id="3"/>
    </w:p>
    <w:bookmarkStart w:id="4" w:name="Text19"/>
    <w:p w14:paraId="0068CB3D" w14:textId="77777777" w:rsidR="00AE7CA8" w:rsidRDefault="00AE7CA8" w:rsidP="005E604F">
      <w:pPr>
        <w:pStyle w:val="BlockText1"/>
      </w:pPr>
      <w:r>
        <w:fldChar w:fldCharType="begin">
          <w:ffData>
            <w:name w:val="Text19"/>
            <w:enabled/>
            <w:calcOnExit w:val="0"/>
            <w:textInput>
              <w:default w:val="[Duplicate the following three pages for each lesson. Please delete this paragraph prior to submitting the document for review.]"/>
            </w:textInput>
          </w:ffData>
        </w:fldChar>
      </w:r>
      <w:r>
        <w:instrText xml:space="preserve"> FORMTEXT </w:instrText>
      </w:r>
      <w:r>
        <w:fldChar w:fldCharType="separate"/>
      </w:r>
      <w:r>
        <w:t>[Duplicate the following three pages for each lesson. Please delete this paragraph prior to submitting the document for review.]</w:t>
      </w:r>
      <w:r>
        <w:fldChar w:fldCharType="end"/>
      </w:r>
      <w:bookmarkEnd w:id="4"/>
    </w:p>
    <w:p w14:paraId="4F499656" w14:textId="77777777" w:rsidR="00AE7CA8" w:rsidRPr="00223213" w:rsidRDefault="00AE7CA8" w:rsidP="00452DFC">
      <w:pPr>
        <w:pStyle w:val="Heading2"/>
        <w:rPr>
          <w:lang w:val="fr-FR"/>
        </w:rPr>
      </w:pPr>
      <w:bookmarkStart w:id="5" w:name="_Toc514155693"/>
      <w:r w:rsidRPr="00223213">
        <w:rPr>
          <w:lang w:val="fr-FR"/>
        </w:rPr>
        <w:t>Duration</w:t>
      </w:r>
      <w:bookmarkEnd w:id="5"/>
    </w:p>
    <w:bookmarkStart w:id="6" w:name="Text4"/>
    <w:p w14:paraId="55193D68" w14:textId="77777777" w:rsidR="00AE7CA8" w:rsidRPr="00223213" w:rsidRDefault="00AE7CA8" w:rsidP="005E604F">
      <w:pPr>
        <w:pStyle w:val="BlockText1"/>
        <w:rPr>
          <w:lang w:val="fr-FR"/>
        </w:rPr>
      </w:pPr>
      <w:r>
        <w:fldChar w:fldCharType="begin">
          <w:ffData>
            <w:name w:val="Text4"/>
            <w:enabled/>
            <w:calcOnExit w:val="0"/>
            <w:textInput>
              <w:default w:val="[Enter lesson duration.]"/>
            </w:textInput>
          </w:ffData>
        </w:fldChar>
      </w:r>
      <w:r w:rsidRPr="00223213">
        <w:rPr>
          <w:lang w:val="fr-FR"/>
        </w:rPr>
        <w:instrText xml:space="preserve"> FORMTEXT </w:instrText>
      </w:r>
      <w:r>
        <w:fldChar w:fldCharType="separate"/>
      </w:r>
      <w:r w:rsidRPr="00223213">
        <w:rPr>
          <w:lang w:val="fr-FR"/>
        </w:rPr>
        <w:t>[Enter lesson duration.]</w:t>
      </w:r>
      <w:r>
        <w:fldChar w:fldCharType="end"/>
      </w:r>
      <w:bookmarkEnd w:id="6"/>
    </w:p>
    <w:p w14:paraId="445590AE" w14:textId="77777777" w:rsidR="00AE7CA8" w:rsidRPr="00223213" w:rsidRDefault="00AE7CA8" w:rsidP="00452DFC">
      <w:pPr>
        <w:pStyle w:val="Heading2"/>
        <w:rPr>
          <w:lang w:val="fr-FR"/>
        </w:rPr>
      </w:pPr>
      <w:bookmarkStart w:id="7" w:name="_Toc514155694"/>
      <w:r w:rsidRPr="00223213">
        <w:rPr>
          <w:lang w:val="fr-FR"/>
        </w:rPr>
        <w:t xml:space="preserve">Scope </w:t>
      </w:r>
      <w:proofErr w:type="spellStart"/>
      <w:r w:rsidRPr="00223213">
        <w:rPr>
          <w:lang w:val="fr-FR"/>
        </w:rPr>
        <w:t>Statement</w:t>
      </w:r>
      <w:bookmarkEnd w:id="7"/>
      <w:proofErr w:type="spellEnd"/>
    </w:p>
    <w:bookmarkStart w:id="8" w:name="Text5"/>
    <w:p w14:paraId="219C2B25" w14:textId="77777777" w:rsidR="00AE7CA8" w:rsidRDefault="00AE7CA8" w:rsidP="005E604F">
      <w:pPr>
        <w:pStyle w:val="BlockText1"/>
      </w:pPr>
      <w:r>
        <w:fldChar w:fldCharType="begin">
          <w:ffData>
            <w:name w:val="Text5"/>
            <w:enabled/>
            <w:calcOnExit w:val="0"/>
            <w:textInput>
              <w:default w:val="[Enter scope statement.]"/>
            </w:textInput>
          </w:ffData>
        </w:fldChar>
      </w:r>
      <w:r>
        <w:instrText xml:space="preserve"> FORMTEXT </w:instrText>
      </w:r>
      <w:r>
        <w:fldChar w:fldCharType="separate"/>
      </w:r>
      <w:r>
        <w:rPr>
          <w:noProof/>
        </w:rPr>
        <w:t>[Enter scope statement.]</w:t>
      </w:r>
      <w:r>
        <w:fldChar w:fldCharType="end"/>
      </w:r>
      <w:bookmarkEnd w:id="8"/>
    </w:p>
    <w:p w14:paraId="7F2FEC4D" w14:textId="77777777" w:rsidR="00AE7CA8" w:rsidRDefault="00AE7CA8" w:rsidP="00452DFC">
      <w:pPr>
        <w:pStyle w:val="Heading2"/>
      </w:pPr>
      <w:bookmarkStart w:id="9" w:name="_Toc514155695"/>
      <w:r w:rsidRPr="00B718C3">
        <w:t>Terminal Learning Objectives (TLO)</w:t>
      </w:r>
      <w:bookmarkEnd w:id="9"/>
    </w:p>
    <w:bookmarkStart w:id="10" w:name="Text6"/>
    <w:p w14:paraId="6C893936" w14:textId="77777777" w:rsidR="00AE7CA8" w:rsidRDefault="00AE7CA8" w:rsidP="005E604F">
      <w:pPr>
        <w:pStyle w:val="BlockText1"/>
      </w:pPr>
      <w:r>
        <w:fldChar w:fldCharType="begin">
          <w:ffData>
            <w:name w:val="Text6"/>
            <w:enabled/>
            <w:calcOnExit w:val="0"/>
            <w:textInput>
              <w:default w:val="[Enter the TLO.]"/>
            </w:textInput>
          </w:ffData>
        </w:fldChar>
      </w:r>
      <w:r>
        <w:instrText xml:space="preserve"> FORMTEXT </w:instrText>
      </w:r>
      <w:r>
        <w:fldChar w:fldCharType="separate"/>
      </w:r>
      <w:r>
        <w:rPr>
          <w:noProof/>
        </w:rPr>
        <w:t>[Enter the TLO.]</w:t>
      </w:r>
      <w:r>
        <w:fldChar w:fldCharType="end"/>
      </w:r>
      <w:bookmarkEnd w:id="10"/>
    </w:p>
    <w:p w14:paraId="6764B48A" w14:textId="77777777" w:rsidR="00AE7CA8" w:rsidRDefault="00AE7CA8" w:rsidP="00452DFC">
      <w:pPr>
        <w:pStyle w:val="Heading2"/>
      </w:pPr>
      <w:bookmarkStart w:id="11" w:name="_Toc514155696"/>
      <w:r w:rsidRPr="00B718C3">
        <w:t>Enabling Learning Objectives (ELO)</w:t>
      </w:r>
      <w:bookmarkEnd w:id="11"/>
    </w:p>
    <w:bookmarkStart w:id="12" w:name="Text7"/>
    <w:p w14:paraId="1D6F0FF1" w14:textId="77777777" w:rsidR="00AE7CA8" w:rsidRDefault="00AE7CA8" w:rsidP="005E604F">
      <w:pPr>
        <w:pStyle w:val="BlockText1"/>
      </w:pPr>
      <w:r>
        <w:fldChar w:fldCharType="begin">
          <w:ffData>
            <w:name w:val="Text7"/>
            <w:enabled/>
            <w:calcOnExit w:val="0"/>
            <w:textInput>
              <w:default w:val="[Enter the ELOs.]"/>
            </w:textInput>
          </w:ffData>
        </w:fldChar>
      </w:r>
      <w:r>
        <w:instrText xml:space="preserve"> FORMTEXT </w:instrText>
      </w:r>
      <w:r>
        <w:fldChar w:fldCharType="separate"/>
      </w:r>
      <w:r>
        <w:rPr>
          <w:noProof/>
        </w:rPr>
        <w:t>[Enter the ELOs.]</w:t>
      </w:r>
      <w:r>
        <w:fldChar w:fldCharType="end"/>
      </w:r>
      <w:bookmarkEnd w:id="12"/>
    </w:p>
    <w:p w14:paraId="48C3430D" w14:textId="77777777" w:rsidR="00AE7CA8" w:rsidRDefault="00AE7CA8" w:rsidP="00452DFC">
      <w:pPr>
        <w:pStyle w:val="Heading2"/>
      </w:pPr>
      <w:bookmarkStart w:id="13" w:name="_Toc514155697"/>
      <w:r w:rsidRPr="00B718C3">
        <w:t>Resources</w:t>
      </w:r>
      <w:bookmarkEnd w:id="13"/>
    </w:p>
    <w:bookmarkStart w:id="14" w:name="Text8"/>
    <w:p w14:paraId="05F033E6" w14:textId="77777777" w:rsidR="00AE7CA8" w:rsidRDefault="00AE7CA8" w:rsidP="005E604F">
      <w:pPr>
        <w:pStyle w:val="BlockText1"/>
      </w:pPr>
      <w:r>
        <w:fldChar w:fldCharType="begin">
          <w:ffData>
            <w:name w:val="Text8"/>
            <w:enabled/>
            <w:calcOnExit w:val="0"/>
            <w:textInput>
              <w:default w:val="[Enter the lesson resources.]"/>
            </w:textInput>
          </w:ffData>
        </w:fldChar>
      </w:r>
      <w:r>
        <w:instrText xml:space="preserve"> FORMTEXT </w:instrText>
      </w:r>
      <w:r>
        <w:fldChar w:fldCharType="separate"/>
      </w:r>
      <w:r>
        <w:rPr>
          <w:noProof/>
        </w:rPr>
        <w:t>[Enter the lesson resources.]</w:t>
      </w:r>
      <w:r>
        <w:fldChar w:fldCharType="end"/>
      </w:r>
      <w:bookmarkEnd w:id="14"/>
    </w:p>
    <w:p w14:paraId="6B03C0CA" w14:textId="77777777" w:rsidR="00AE7CA8" w:rsidRDefault="00AE7CA8" w:rsidP="00452DFC">
      <w:pPr>
        <w:pStyle w:val="Heading2"/>
      </w:pPr>
      <w:bookmarkStart w:id="15" w:name="_Toc514155698"/>
      <w:r>
        <w:t>Instructor to Participant Ratio</w:t>
      </w:r>
      <w:bookmarkEnd w:id="15"/>
    </w:p>
    <w:bookmarkStart w:id="16" w:name="Text9"/>
    <w:p w14:paraId="0A07F51B" w14:textId="77777777" w:rsidR="00AE7CA8" w:rsidRDefault="00AE7CA8" w:rsidP="005E604F">
      <w:pPr>
        <w:pStyle w:val="BlockText1"/>
      </w:pPr>
      <w:r>
        <w:fldChar w:fldCharType="begin">
          <w:ffData>
            <w:name w:val="Text9"/>
            <w:enabled/>
            <w:calcOnExit w:val="0"/>
            <w:textInput>
              <w:default w:val="[Enter the instructor to participant ratio(e.g., 1:25).]"/>
            </w:textInput>
          </w:ffData>
        </w:fldChar>
      </w:r>
      <w:r>
        <w:instrText xml:space="preserve"> FORMTEXT </w:instrText>
      </w:r>
      <w:r>
        <w:fldChar w:fldCharType="separate"/>
      </w:r>
      <w:r>
        <w:rPr>
          <w:noProof/>
        </w:rPr>
        <w:t>[Enter the instructor to participant ratio(e.g., 1:25).]</w:t>
      </w:r>
      <w:r>
        <w:fldChar w:fldCharType="end"/>
      </w:r>
      <w:bookmarkEnd w:id="16"/>
    </w:p>
    <w:p w14:paraId="6E52B9B0" w14:textId="77777777" w:rsidR="00AE7CA8" w:rsidRDefault="00AE7CA8" w:rsidP="00452DFC">
      <w:pPr>
        <w:pStyle w:val="Heading2"/>
      </w:pPr>
      <w:bookmarkStart w:id="17" w:name="_Toc514155699"/>
      <w:r w:rsidRPr="00B718C3">
        <w:t>Reference List</w:t>
      </w:r>
      <w:bookmarkEnd w:id="17"/>
    </w:p>
    <w:bookmarkStart w:id="18" w:name="Text10"/>
    <w:p w14:paraId="76AA8D92" w14:textId="77777777" w:rsidR="00AE7CA8" w:rsidRDefault="00AE7CA8" w:rsidP="005E604F">
      <w:pPr>
        <w:pStyle w:val="BlockText1"/>
      </w:pPr>
      <w:r>
        <w:fldChar w:fldCharType="begin">
          <w:ffData>
            <w:name w:val="Text10"/>
            <w:enabled/>
            <w:calcOnExit w:val="0"/>
            <w:textInput>
              <w:default w:val="[Enter the reference list.]"/>
            </w:textInput>
          </w:ffData>
        </w:fldChar>
      </w:r>
      <w:r>
        <w:instrText xml:space="preserve"> FORMTEXT </w:instrText>
      </w:r>
      <w:r>
        <w:fldChar w:fldCharType="separate"/>
      </w:r>
      <w:r>
        <w:rPr>
          <w:noProof/>
        </w:rPr>
        <w:t>[Enter the reference list.]</w:t>
      </w:r>
      <w:r>
        <w:fldChar w:fldCharType="end"/>
      </w:r>
      <w:bookmarkEnd w:id="18"/>
    </w:p>
    <w:p w14:paraId="080604F7" w14:textId="77777777" w:rsidR="00AE7CA8" w:rsidRDefault="00AE7CA8" w:rsidP="00452DFC">
      <w:pPr>
        <w:pStyle w:val="Heading2"/>
      </w:pPr>
      <w:bookmarkStart w:id="19" w:name="_Toc514155700"/>
      <w:r w:rsidRPr="00B718C3">
        <w:t>Practical Exercise Statement</w:t>
      </w:r>
      <w:bookmarkEnd w:id="19"/>
    </w:p>
    <w:bookmarkStart w:id="20" w:name="Text11"/>
    <w:p w14:paraId="69F932FF" w14:textId="77777777" w:rsidR="00AE7CA8" w:rsidRDefault="00AE7CA8" w:rsidP="005E604F">
      <w:pPr>
        <w:pStyle w:val="BlockText1"/>
      </w:pPr>
      <w:r>
        <w:fldChar w:fldCharType="begin">
          <w:ffData>
            <w:name w:val="Text11"/>
            <w:enabled/>
            <w:calcOnExit w:val="0"/>
            <w:textInput>
              <w:default w:val="[Enter the practical exercise statement.]"/>
            </w:textInput>
          </w:ffData>
        </w:fldChar>
      </w:r>
      <w:r>
        <w:instrText xml:space="preserve"> FORMTEXT </w:instrText>
      </w:r>
      <w:r>
        <w:fldChar w:fldCharType="separate"/>
      </w:r>
      <w:r>
        <w:rPr>
          <w:noProof/>
        </w:rPr>
        <w:t>[Enter the practical exercise statement.]</w:t>
      </w:r>
      <w:r>
        <w:fldChar w:fldCharType="end"/>
      </w:r>
      <w:bookmarkEnd w:id="20"/>
    </w:p>
    <w:p w14:paraId="1826547B" w14:textId="77777777" w:rsidR="00AE7CA8" w:rsidRDefault="00AE7CA8" w:rsidP="00452DFC">
      <w:pPr>
        <w:pStyle w:val="Heading2"/>
      </w:pPr>
      <w:bookmarkStart w:id="21" w:name="_Toc514155701"/>
      <w:r w:rsidRPr="00B718C3">
        <w:t>Assessment Strategy</w:t>
      </w:r>
      <w:bookmarkEnd w:id="21"/>
    </w:p>
    <w:bookmarkStart w:id="22" w:name="Text12"/>
    <w:p w14:paraId="11839F1F" w14:textId="77777777" w:rsidR="00AE7CA8" w:rsidRDefault="00AE7CA8" w:rsidP="005E604F">
      <w:pPr>
        <w:pStyle w:val="BlockText1"/>
      </w:pPr>
      <w:r>
        <w:fldChar w:fldCharType="begin">
          <w:ffData>
            <w:name w:val="Text12"/>
            <w:enabled/>
            <w:calcOnExit w:val="0"/>
            <w:textInput>
              <w:default w:val="[Enter the assessment strategy information.]"/>
            </w:textInput>
          </w:ffData>
        </w:fldChar>
      </w:r>
      <w:r>
        <w:instrText xml:space="preserve"> FORMTEXT </w:instrText>
      </w:r>
      <w:r>
        <w:fldChar w:fldCharType="separate"/>
      </w:r>
      <w:r>
        <w:rPr>
          <w:noProof/>
        </w:rPr>
        <w:t>[Enter the assessment strategy information.]</w:t>
      </w:r>
      <w:r>
        <w:fldChar w:fldCharType="end"/>
      </w:r>
      <w:bookmarkEnd w:id="22"/>
    </w:p>
    <w:p w14:paraId="017C10BA" w14:textId="77777777" w:rsidR="00AE7CA8" w:rsidRDefault="005E604F" w:rsidP="00452DFC">
      <w:pPr>
        <w:pStyle w:val="Heading2"/>
      </w:pPr>
      <w:bookmarkStart w:id="23" w:name="_Toc514155702"/>
      <w:r>
        <w:t>Instructor’s Note</w:t>
      </w:r>
      <w:r w:rsidR="00AE7CA8" w:rsidRPr="00B57404">
        <w:t>:</w:t>
      </w:r>
      <w:bookmarkEnd w:id="23"/>
    </w:p>
    <w:bookmarkStart w:id="24" w:name="Text13"/>
    <w:p w14:paraId="0F9A6659" w14:textId="77777777" w:rsidR="00AE7CA8" w:rsidRDefault="00AE7CA8" w:rsidP="005E604F">
      <w:pPr>
        <w:pStyle w:val="BlockText1"/>
      </w:pPr>
      <w:r>
        <w:fldChar w:fldCharType="begin">
          <w:ffData>
            <w:name w:val="Text13"/>
            <w:enabled/>
            <w:calcOnExit w:val="0"/>
            <w:textInput>
              <w:default w:val="[Enter instructor notes as appropriate]"/>
            </w:textInput>
          </w:ffData>
        </w:fldChar>
      </w:r>
      <w:r>
        <w:instrText xml:space="preserve"> FORMTEXT </w:instrText>
      </w:r>
      <w:r>
        <w:fldChar w:fldCharType="separate"/>
      </w:r>
      <w:r>
        <w:rPr>
          <w:noProof/>
        </w:rPr>
        <w:t>[Enter instructor notes as appropriate</w:t>
      </w:r>
      <w:r w:rsidR="00CF013B">
        <w:rPr>
          <w:noProof/>
        </w:rPr>
        <w:t>.</w:t>
      </w:r>
      <w:r>
        <w:rPr>
          <w:noProof/>
        </w:rPr>
        <w:t>]</w:t>
      </w:r>
      <w:r>
        <w:fldChar w:fldCharType="end"/>
      </w:r>
      <w:bookmarkEnd w:id="24"/>
    </w:p>
    <w:p w14:paraId="31550F58" w14:textId="77777777" w:rsidR="00AE7CA8" w:rsidRDefault="00AE7CA8" w:rsidP="00AE7CA8">
      <w:pPr>
        <w:pStyle w:val="BodyContent"/>
      </w:pPr>
    </w:p>
    <w:p w14:paraId="273A6BFD" w14:textId="77777777" w:rsidR="00AE7CA8" w:rsidRDefault="00AE7CA8" w:rsidP="00AE7CA8">
      <w:pPr>
        <w:pStyle w:val="BodyContent"/>
      </w:pPr>
    </w:p>
    <w:p w14:paraId="074D8FE9" w14:textId="77777777" w:rsidR="00AE7CA8" w:rsidRDefault="00AE7CA8" w:rsidP="00452DFC">
      <w:pPr>
        <w:pStyle w:val="Heading1"/>
      </w:pPr>
      <w:r>
        <w:br w:type="page"/>
      </w:r>
      <w:bookmarkStart w:id="25" w:name="Text14"/>
      <w:r>
        <w:lastRenderedPageBreak/>
        <w:fldChar w:fldCharType="begin">
          <w:ffData>
            <w:name w:val="Text14"/>
            <w:enabled/>
            <w:calcOnExit w:val="0"/>
            <w:textInput>
              <w:default w:val="[Enter Course Title]"/>
            </w:textInput>
          </w:ffData>
        </w:fldChar>
      </w:r>
      <w:r>
        <w:instrText xml:space="preserve"> FORMTEXT </w:instrText>
      </w:r>
      <w:r>
        <w:fldChar w:fldCharType="separate"/>
      </w:r>
      <w:bookmarkStart w:id="26" w:name="_Toc155582871"/>
      <w:bookmarkStart w:id="27" w:name="_Toc514155703"/>
      <w:r>
        <w:rPr>
          <w:noProof/>
        </w:rPr>
        <w:t>[Enter Course Title]</w:t>
      </w:r>
      <w:bookmarkEnd w:id="26"/>
      <w:bookmarkEnd w:id="27"/>
      <w:r>
        <w:fldChar w:fldCharType="end"/>
      </w:r>
      <w:bookmarkEnd w:id="25"/>
    </w:p>
    <w:p w14:paraId="459681F3" w14:textId="77777777" w:rsidR="00AE7CA8" w:rsidRDefault="00AE7CA8" w:rsidP="00452DFC">
      <w:pPr>
        <w:pStyle w:val="Heading2"/>
      </w:pPr>
      <w:bookmarkStart w:id="28" w:name="_Toc514155704"/>
      <w:r w:rsidRPr="00B718C3">
        <w:t xml:space="preserve">Icon </w:t>
      </w:r>
      <w:r w:rsidRPr="00450B09">
        <w:t>Map</w:t>
      </w:r>
      <w:bookmarkEnd w:id="28"/>
    </w:p>
    <w:p w14:paraId="3A040E1F" w14:textId="77777777" w:rsidR="006D7002" w:rsidRDefault="00FD32FF" w:rsidP="005E604F">
      <w:pPr>
        <w:pStyle w:val="BlockText1"/>
      </w:pPr>
      <w:r>
        <w:rPr>
          <w:noProof/>
        </w:rPr>
        <w:drawing>
          <wp:inline distT="0" distB="0" distL="0" distR="0" wp14:anchorId="40CEBDD4" wp14:editId="60F4B807">
            <wp:extent cx="335280" cy="361950"/>
            <wp:effectExtent l="0" t="0" r="0" b="0"/>
            <wp:docPr id="1" name="Picture 1" descr="Check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uick-Check"/>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 cy="361950"/>
                    </a:xfrm>
                    <a:prstGeom prst="rect">
                      <a:avLst/>
                    </a:prstGeom>
                    <a:noFill/>
                    <a:ln>
                      <a:noFill/>
                    </a:ln>
                  </pic:spPr>
                </pic:pic>
              </a:graphicData>
            </a:graphic>
          </wp:inline>
        </w:drawing>
      </w:r>
      <w:r w:rsidR="006D7002" w:rsidRPr="00C236AC">
        <w:rPr>
          <w:b/>
        </w:rPr>
        <w:t>Knowledge Check</w:t>
      </w:r>
      <w:r w:rsidR="006D7002">
        <w:t xml:space="preserve">: </w:t>
      </w:r>
      <w:r w:rsidR="006D7002" w:rsidRPr="00C236AC">
        <w:t>Used when it is time to assess the learners</w:t>
      </w:r>
      <w:r w:rsidR="006D7002">
        <w:t>’</w:t>
      </w:r>
      <w:r w:rsidR="006D7002" w:rsidRPr="00C236AC">
        <w:t xml:space="preserve"> </w:t>
      </w:r>
      <w:r w:rsidR="006D7002">
        <w:t>understanding</w:t>
      </w:r>
    </w:p>
    <w:p w14:paraId="489E9E51" w14:textId="77777777" w:rsidR="006D7002" w:rsidRDefault="00FD32FF" w:rsidP="005E604F">
      <w:pPr>
        <w:pStyle w:val="BlockText1"/>
      </w:pPr>
      <w:r>
        <w:rPr>
          <w:noProof/>
        </w:rPr>
        <w:drawing>
          <wp:inline distT="0" distB="0" distL="0" distR="0" wp14:anchorId="208FEFC9" wp14:editId="079067A1">
            <wp:extent cx="344170" cy="361950"/>
            <wp:effectExtent l="0" t="0" r="0" b="0"/>
            <wp:docPr id="2" name="Picture 2" descr="right arrow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xample"/>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170" cy="361950"/>
                    </a:xfrm>
                    <a:prstGeom prst="rect">
                      <a:avLst/>
                    </a:prstGeom>
                    <a:noFill/>
                    <a:ln>
                      <a:noFill/>
                    </a:ln>
                  </pic:spPr>
                </pic:pic>
              </a:graphicData>
            </a:graphic>
          </wp:inline>
        </w:drawing>
      </w:r>
      <w:r w:rsidR="006D7002" w:rsidRPr="00C236AC">
        <w:rPr>
          <w:b/>
        </w:rPr>
        <w:t>Example</w:t>
      </w:r>
      <w:r w:rsidR="006D7002">
        <w:t xml:space="preserve">: </w:t>
      </w:r>
      <w:r w:rsidR="006D7002" w:rsidRPr="00C236AC">
        <w:t xml:space="preserve">Used when there is </w:t>
      </w:r>
      <w:r w:rsidR="006D7002">
        <w:t>a descriptive illustration</w:t>
      </w:r>
      <w:r w:rsidR="006D7002" w:rsidRPr="00C236AC">
        <w:t xml:space="preserve"> to show or explain</w:t>
      </w:r>
    </w:p>
    <w:p w14:paraId="082C6837" w14:textId="77777777" w:rsidR="006D7002" w:rsidRDefault="00FD32FF" w:rsidP="005E604F">
      <w:pPr>
        <w:pStyle w:val="BlockText1"/>
      </w:pPr>
      <w:r>
        <w:rPr>
          <w:noProof/>
        </w:rPr>
        <w:drawing>
          <wp:inline distT="0" distB="0" distL="0" distR="0" wp14:anchorId="7BE7F871" wp14:editId="56F0FD24">
            <wp:extent cx="344170" cy="325755"/>
            <wp:effectExtent l="0" t="0" r="0" b="0"/>
            <wp:docPr id="3" name="Picture 3" descr="Key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ey-Point"/>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170" cy="325755"/>
                    </a:xfrm>
                    <a:prstGeom prst="rect">
                      <a:avLst/>
                    </a:prstGeom>
                    <a:noFill/>
                    <a:ln>
                      <a:noFill/>
                    </a:ln>
                  </pic:spPr>
                </pic:pic>
              </a:graphicData>
            </a:graphic>
          </wp:inline>
        </w:drawing>
      </w:r>
      <w:r w:rsidR="006D7002" w:rsidRPr="00C236AC">
        <w:rPr>
          <w:b/>
        </w:rPr>
        <w:t>Key Points</w:t>
      </w:r>
      <w:r w:rsidR="006D7002">
        <w:t xml:space="preserve">: </w:t>
      </w:r>
      <w:r w:rsidR="006D7002" w:rsidRPr="00C236AC">
        <w:t xml:space="preserve">Used to convey </w:t>
      </w:r>
      <w:r w:rsidR="006D7002">
        <w:t>essential</w:t>
      </w:r>
      <w:r w:rsidR="006D7002" w:rsidRPr="00C236AC">
        <w:t xml:space="preserve"> learning </w:t>
      </w:r>
      <w:r w:rsidR="006D7002">
        <w:t>concepts</w:t>
      </w:r>
      <w:r w:rsidR="006D7002" w:rsidRPr="00C236AC">
        <w:t>, discussions and introduction of supplemental material</w:t>
      </w:r>
    </w:p>
    <w:p w14:paraId="2AA6B0D7" w14:textId="77777777" w:rsidR="006D7002" w:rsidRPr="006D7002" w:rsidRDefault="00FD32FF" w:rsidP="005E604F">
      <w:pPr>
        <w:pStyle w:val="BlockText1"/>
      </w:pPr>
      <w:r>
        <w:rPr>
          <w:noProof/>
        </w:rPr>
        <w:drawing>
          <wp:inline distT="0" distB="0" distL="0" distR="0" wp14:anchorId="78232BF2" wp14:editId="2E9FD99A">
            <wp:extent cx="235585" cy="371475"/>
            <wp:effectExtent l="0" t="0" r="0" b="0"/>
            <wp:docPr id="4" name="Picture 4" descr="exclamation point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int"/>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585" cy="371475"/>
                    </a:xfrm>
                    <a:prstGeom prst="rect">
                      <a:avLst/>
                    </a:prstGeom>
                    <a:noFill/>
                    <a:ln>
                      <a:noFill/>
                    </a:ln>
                  </pic:spPr>
                </pic:pic>
              </a:graphicData>
            </a:graphic>
          </wp:inline>
        </w:drawing>
      </w:r>
      <w:r w:rsidR="006D7002" w:rsidRPr="006D7002">
        <w:rPr>
          <w:b/>
        </w:rPr>
        <w:t xml:space="preserve"> </w:t>
      </w:r>
      <w:r w:rsidR="006D7002">
        <w:rPr>
          <w:b/>
        </w:rPr>
        <w:t xml:space="preserve">  </w:t>
      </w:r>
      <w:r w:rsidR="006D7002" w:rsidRPr="00C236AC">
        <w:rPr>
          <w:b/>
        </w:rPr>
        <w:t>Hint</w:t>
      </w:r>
      <w:r w:rsidR="006D7002">
        <w:t xml:space="preserve">: </w:t>
      </w:r>
      <w:r w:rsidR="006D7002" w:rsidRPr="00C236AC">
        <w:t>Used to cover admin</w:t>
      </w:r>
      <w:r w:rsidR="006D7002">
        <w:t>istrative</w:t>
      </w:r>
      <w:r w:rsidR="006D7002" w:rsidRPr="00C236AC">
        <w:t xml:space="preserve"> items or instructional tips that aid in the flow of the instruction</w:t>
      </w:r>
    </w:p>
    <w:p w14:paraId="57DAFE0C" w14:textId="77777777" w:rsidR="00AE7CA8" w:rsidRPr="007746BC" w:rsidRDefault="00AE7CA8" w:rsidP="00AE7CA8">
      <w:pPr>
        <w:pStyle w:val="BodyContent"/>
      </w:pPr>
    </w:p>
    <w:p w14:paraId="0750F951" w14:textId="77777777" w:rsidR="00AE7CA8" w:rsidRDefault="00AE7CA8" w:rsidP="00AE7CA8">
      <w:pPr>
        <w:pStyle w:val="BodyContent"/>
      </w:pPr>
    </w:p>
    <w:p w14:paraId="48793B91" w14:textId="77777777" w:rsidR="00AE7CA8" w:rsidRDefault="00AE7CA8" w:rsidP="00AE7CA8">
      <w:pPr>
        <w:pStyle w:val="BodyContent"/>
        <w:sectPr w:rsidR="00AE7CA8" w:rsidSect="005E604F">
          <w:pgSz w:w="12240" w:h="15840" w:code="1"/>
          <w:pgMar w:top="2160" w:right="1440" w:bottom="1440" w:left="1440" w:header="720" w:footer="720" w:gutter="0"/>
          <w:pgNumType w:start="1"/>
          <w:cols w:space="720"/>
          <w:docGrid w:linePitch="360"/>
        </w:sectPr>
      </w:pPr>
    </w:p>
    <w:p w14:paraId="6DEF0AC8" w14:textId="77777777" w:rsidR="006646A4" w:rsidRDefault="00FD32FF" w:rsidP="007C10FD">
      <w:pPr>
        <w:pStyle w:val="Caption"/>
        <w:rPr>
          <w:noProof/>
        </w:rPr>
      </w:pPr>
      <w:r w:rsidRPr="00791496">
        <w:rPr>
          <w:noProof/>
        </w:rPr>
        <w:lastRenderedPageBreak/>
        <w:drawing>
          <wp:inline distT="0" distB="0" distL="0" distR="0" wp14:anchorId="2A25F656" wp14:editId="51BFA28D">
            <wp:extent cx="3485515" cy="2616200"/>
            <wp:effectExtent l="0" t="0" r="0" b="0"/>
            <wp:docPr id="5" name="Picture 1" descr="Training Support Package power point cover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5515" cy="2616200"/>
                    </a:xfrm>
                    <a:prstGeom prst="rect">
                      <a:avLst/>
                    </a:prstGeom>
                    <a:noFill/>
                    <a:ln>
                      <a:noFill/>
                    </a:ln>
                  </pic:spPr>
                </pic:pic>
              </a:graphicData>
            </a:graphic>
          </wp:inline>
        </w:drawing>
      </w:r>
    </w:p>
    <w:p w14:paraId="067D8416" w14:textId="77777777" w:rsidR="00AE7CA8" w:rsidRDefault="005E604F" w:rsidP="007C10FD">
      <w:pPr>
        <w:pStyle w:val="Caption"/>
      </w:pPr>
      <w:r>
        <w:t xml:space="preserve">Slide </w:t>
      </w:r>
      <w:r w:rsidR="00381225">
        <w:rPr>
          <w:noProof/>
        </w:rPr>
        <w:fldChar w:fldCharType="begin"/>
      </w:r>
      <w:r w:rsidR="00381225">
        <w:rPr>
          <w:noProof/>
        </w:rPr>
        <w:instrText xml:space="preserve"> SEQ Slide \* ARABIC </w:instrText>
      </w:r>
      <w:r w:rsidR="00381225">
        <w:rPr>
          <w:noProof/>
        </w:rPr>
        <w:fldChar w:fldCharType="separate"/>
      </w:r>
      <w:r w:rsidR="008338FC">
        <w:rPr>
          <w:noProof/>
        </w:rPr>
        <w:t>1</w:t>
      </w:r>
      <w:r w:rsidR="00381225">
        <w:rPr>
          <w:noProof/>
        </w:rPr>
        <w:fldChar w:fldCharType="end"/>
      </w:r>
      <w:r w:rsidR="007C10FD">
        <w:t>. Slide Example</w:t>
      </w:r>
    </w:p>
    <w:bookmarkStart w:id="29" w:name="Text17"/>
    <w:p w14:paraId="1840E2FD" w14:textId="77777777" w:rsidR="00AE7CA8" w:rsidRDefault="00AE7CA8" w:rsidP="007C10FD">
      <w:pPr>
        <w:pStyle w:val="CourseContentText"/>
      </w:pPr>
      <w:r>
        <w:fldChar w:fldCharType="begin">
          <w:ffData>
            <w:name w:val="Text17"/>
            <w:enabled/>
            <w:calcOnExit w:val="0"/>
            <w:textInput>
              <w:default w:val="[Enter course content.]"/>
            </w:textInput>
          </w:ffData>
        </w:fldChar>
      </w:r>
      <w:r>
        <w:instrText xml:space="preserve"> FORMTEXT </w:instrText>
      </w:r>
      <w:r>
        <w:fldChar w:fldCharType="separate"/>
      </w:r>
      <w:r>
        <w:rPr>
          <w:noProof/>
        </w:rPr>
        <w:t>[Enter course content.]</w:t>
      </w:r>
      <w:r>
        <w:fldChar w:fldCharType="end"/>
      </w:r>
      <w:bookmarkEnd w:id="29"/>
    </w:p>
    <w:p w14:paraId="0C50B0B9" w14:textId="77777777" w:rsidR="005E604F" w:rsidRDefault="007C10FD" w:rsidP="007C10FD">
      <w:pPr>
        <w:pStyle w:val="ListBullet"/>
      </w:pPr>
      <w:r>
        <w:t>Bullet Level 1</w:t>
      </w:r>
    </w:p>
    <w:p w14:paraId="0E984E26" w14:textId="77777777" w:rsidR="005E604F" w:rsidRDefault="007C10FD" w:rsidP="007C10FD">
      <w:pPr>
        <w:pStyle w:val="ListBulletLevel2"/>
      </w:pPr>
      <w:r>
        <w:t>Bullet Level 2</w:t>
      </w:r>
    </w:p>
    <w:p w14:paraId="03FAD057" w14:textId="77777777" w:rsidR="006646A4" w:rsidRDefault="006646A4" w:rsidP="006646A4">
      <w:pPr>
        <w:pStyle w:val="ListBulletLevel2"/>
        <w:numPr>
          <w:ilvl w:val="0"/>
          <w:numId w:val="0"/>
        </w:numPr>
        <w:ind w:left="2880"/>
      </w:pPr>
    </w:p>
    <w:p w14:paraId="4817467D" w14:textId="77777777" w:rsidR="006646A4" w:rsidRDefault="00FD32FF" w:rsidP="006646A4">
      <w:pPr>
        <w:pStyle w:val="Caption"/>
        <w:rPr>
          <w:noProof/>
        </w:rPr>
      </w:pPr>
      <w:r w:rsidRPr="00791496">
        <w:rPr>
          <w:noProof/>
        </w:rPr>
        <w:drawing>
          <wp:inline distT="0" distB="0" distL="0" distR="0" wp14:anchorId="6AF867EC" wp14:editId="45B80896">
            <wp:extent cx="3503930" cy="2634615"/>
            <wp:effectExtent l="12700" t="12700" r="1270" b="0"/>
            <wp:docPr id="6" name="Picture 1" descr="Training Support Package power point sample slide 2. Displays slide title and first, second, third, fourth and fith level bulle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3930" cy="2634615"/>
                    </a:xfrm>
                    <a:prstGeom prst="rect">
                      <a:avLst/>
                    </a:prstGeom>
                    <a:noFill/>
                    <a:ln w="6350" cmpd="sng">
                      <a:solidFill>
                        <a:srgbClr val="000000"/>
                      </a:solidFill>
                      <a:miter lim="800000"/>
                      <a:headEnd/>
                      <a:tailEnd/>
                    </a:ln>
                    <a:effectLst/>
                  </pic:spPr>
                </pic:pic>
              </a:graphicData>
            </a:graphic>
          </wp:inline>
        </w:drawing>
      </w:r>
    </w:p>
    <w:p w14:paraId="3FF7FBAF" w14:textId="77777777" w:rsidR="006646A4" w:rsidRDefault="006646A4" w:rsidP="006646A4">
      <w:pPr>
        <w:pStyle w:val="Caption"/>
      </w:pPr>
      <w:r>
        <w:t xml:space="preserve">Slide </w:t>
      </w:r>
      <w:r w:rsidR="00381225">
        <w:rPr>
          <w:noProof/>
        </w:rPr>
        <w:fldChar w:fldCharType="begin"/>
      </w:r>
      <w:r w:rsidR="00381225">
        <w:rPr>
          <w:noProof/>
        </w:rPr>
        <w:instrText xml:space="preserve"> SEQ Slide \* ARABIC </w:instrText>
      </w:r>
      <w:r w:rsidR="00381225">
        <w:rPr>
          <w:noProof/>
        </w:rPr>
        <w:fldChar w:fldCharType="separate"/>
      </w:r>
      <w:r w:rsidR="008338FC">
        <w:rPr>
          <w:noProof/>
        </w:rPr>
        <w:t>2</w:t>
      </w:r>
      <w:r w:rsidR="00381225">
        <w:rPr>
          <w:noProof/>
        </w:rPr>
        <w:fldChar w:fldCharType="end"/>
      </w:r>
      <w:r>
        <w:t>. Slide Example</w:t>
      </w:r>
    </w:p>
    <w:p w14:paraId="277F2CFC" w14:textId="77777777" w:rsidR="006646A4" w:rsidRDefault="006646A4" w:rsidP="006646A4">
      <w:pPr>
        <w:pStyle w:val="CourseContentText"/>
      </w:pPr>
      <w:r>
        <w:fldChar w:fldCharType="begin">
          <w:ffData>
            <w:name w:val="Text17"/>
            <w:enabled/>
            <w:calcOnExit w:val="0"/>
            <w:textInput>
              <w:default w:val="[Enter course content.]"/>
            </w:textInput>
          </w:ffData>
        </w:fldChar>
      </w:r>
      <w:r>
        <w:instrText xml:space="preserve"> FORMTEXT </w:instrText>
      </w:r>
      <w:r>
        <w:fldChar w:fldCharType="separate"/>
      </w:r>
      <w:r>
        <w:rPr>
          <w:noProof/>
        </w:rPr>
        <w:t>[Enter course content.]</w:t>
      </w:r>
      <w:r>
        <w:fldChar w:fldCharType="end"/>
      </w:r>
    </w:p>
    <w:p w14:paraId="54ED932A" w14:textId="77777777" w:rsidR="006646A4" w:rsidRDefault="006646A4" w:rsidP="006646A4">
      <w:pPr>
        <w:pStyle w:val="ListBullet"/>
      </w:pPr>
      <w:r>
        <w:t>Bullet Level 1</w:t>
      </w:r>
    </w:p>
    <w:p w14:paraId="3933A75F" w14:textId="77777777" w:rsidR="00AE7CA8" w:rsidRDefault="006646A4" w:rsidP="008338FC">
      <w:pPr>
        <w:pStyle w:val="ListBulletLevel2"/>
        <w:numPr>
          <w:ilvl w:val="0"/>
          <w:numId w:val="0"/>
        </w:numPr>
        <w:tabs>
          <w:tab w:val="num" w:pos="2880"/>
        </w:tabs>
        <w:ind w:left="2520"/>
      </w:pPr>
      <w:r>
        <w:t>Bullet Level 2</w:t>
      </w:r>
    </w:p>
    <w:p w14:paraId="0DA8BDAF" w14:textId="77777777" w:rsidR="00AE7CA8" w:rsidRDefault="00AE7CA8" w:rsidP="00AE7CA8">
      <w:pPr>
        <w:pStyle w:val="BodyContent"/>
        <w:ind w:left="0" w:right="-720"/>
      </w:pPr>
    </w:p>
    <w:p w14:paraId="1D8191B5" w14:textId="77777777" w:rsidR="00E91C1A" w:rsidRPr="00AE7CA8" w:rsidRDefault="00E91C1A" w:rsidP="00AE7CA8"/>
    <w:sectPr w:rsidR="00E91C1A" w:rsidRPr="00AE7CA8" w:rsidSect="00EE3B77">
      <w:headerReference w:type="default" r:id="rId19"/>
      <w:footerReference w:type="default" r:id="rId20"/>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BC350" w14:textId="77777777" w:rsidR="00314CBA" w:rsidRDefault="00314CBA" w:rsidP="005E604F">
      <w:pPr>
        <w:pStyle w:val="BlockText1"/>
      </w:pPr>
      <w:r>
        <w:separator/>
      </w:r>
    </w:p>
  </w:endnote>
  <w:endnote w:type="continuationSeparator" w:id="0">
    <w:p w14:paraId="5079D48B" w14:textId="77777777" w:rsidR="00314CBA" w:rsidRDefault="00314CBA" w:rsidP="005E604F">
      <w:pPr>
        <w:pStyle w:val="BlockTex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6BC7" w14:textId="77777777" w:rsidR="00AE7CA8" w:rsidRPr="00223213" w:rsidRDefault="00FD32FF" w:rsidP="00452DFC">
    <w:pPr>
      <w:pStyle w:val="Footer"/>
      <w:tabs>
        <w:tab w:val="clear" w:pos="4320"/>
        <w:tab w:val="clear" w:pos="8640"/>
        <w:tab w:val="center" w:pos="5040"/>
        <w:tab w:val="right" w:pos="9360"/>
      </w:tabs>
      <w:rPr>
        <w:rStyle w:val="PageNumber"/>
        <w:lang w:val="fr-FR"/>
      </w:rPr>
    </w:pPr>
    <w:r w:rsidRPr="00B718C3">
      <w:rPr>
        <w:noProof/>
      </w:rPr>
      <mc:AlternateContent>
        <mc:Choice Requires="wps">
          <w:drawing>
            <wp:anchor distT="0" distB="0" distL="114300" distR="114300" simplePos="0" relativeHeight="251656192" behindDoc="1" locked="0" layoutInCell="1" allowOverlap="1" wp14:anchorId="47FA4F15" wp14:editId="59A100A1">
              <wp:simplePos x="0" y="0"/>
              <wp:positionH relativeFrom="column">
                <wp:align>center</wp:align>
              </wp:positionH>
              <wp:positionV relativeFrom="paragraph">
                <wp:posOffset>-63500</wp:posOffset>
              </wp:positionV>
              <wp:extent cx="7772400" cy="800100"/>
              <wp:effectExtent l="0" t="0" r="0" b="0"/>
              <wp:wrapNone/>
              <wp:docPr id="18" name="Rectangl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8ECC3" id="Rectangle 56" o:spid="_x0000_s1026" style="position:absolute;margin-left:0;margin-top:-5pt;width:612pt;height:63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" fillcolor="#ddd" stroked="f">
              <v:path arrowok="t"/>
            </v:rect>
          </w:pict>
        </mc:Fallback>
      </mc:AlternateContent>
    </w:r>
    <w:r w:rsidR="00AE7CA8" w:rsidRPr="00223213">
      <w:rPr>
        <w:lang w:val="fr-FR"/>
      </w:rPr>
      <w:t>[Enter Date]</w:t>
    </w:r>
    <w:r w:rsidR="00AE7CA8" w:rsidRPr="00223213">
      <w:rPr>
        <w:lang w:val="fr-FR"/>
      </w:rPr>
      <w:tab/>
      <w:t>[Enter Version]</w:t>
    </w:r>
    <w:r w:rsidR="00AE7CA8" w:rsidRPr="00223213">
      <w:rPr>
        <w:lang w:val="fr-FR"/>
      </w:rPr>
      <w:tab/>
      <w:t xml:space="preserve">Page </w:t>
    </w:r>
    <w:r w:rsidR="00AE7CA8">
      <w:rPr>
        <w:rStyle w:val="PageNumber"/>
      </w:rPr>
      <w:fldChar w:fldCharType="begin"/>
    </w:r>
    <w:r w:rsidR="00AE7CA8" w:rsidRPr="00223213">
      <w:rPr>
        <w:rStyle w:val="PageNumber"/>
        <w:lang w:val="fr-FR"/>
      </w:rPr>
      <w:instrText xml:space="preserve"> PAGE </w:instrText>
    </w:r>
    <w:r w:rsidR="00AE7CA8">
      <w:rPr>
        <w:rStyle w:val="PageNumber"/>
      </w:rPr>
      <w:fldChar w:fldCharType="separate"/>
    </w:r>
    <w:r w:rsidR="008338FC">
      <w:rPr>
        <w:rStyle w:val="PageNumber"/>
        <w:noProof/>
        <w:lang w:val="fr-FR"/>
      </w:rPr>
      <w:t>2</w:t>
    </w:r>
    <w:r w:rsidR="00AE7CA8">
      <w:rPr>
        <w:rStyle w:val="PageNumber"/>
      </w:rPr>
      <w:fldChar w:fldCharType="end"/>
    </w:r>
  </w:p>
  <w:p w14:paraId="73AE6404" w14:textId="77777777" w:rsidR="00AE7CA8" w:rsidRPr="00223213" w:rsidRDefault="00AE7CA8" w:rsidP="00F64618">
    <w:pPr>
      <w:pStyle w:val="Footer"/>
      <w:rPr>
        <w:lang w:val="fr-FR"/>
      </w:rPr>
    </w:pPr>
    <w:r w:rsidRPr="00223213">
      <w:rPr>
        <w:rStyle w:val="PageNumber"/>
        <w:lang w:val="fr-FR"/>
      </w:rPr>
      <w:t>[</w:t>
    </w:r>
    <w:proofErr w:type="spellStart"/>
    <w:r w:rsidRPr="00223213">
      <w:rPr>
        <w:rStyle w:val="PageNumber"/>
        <w:lang w:val="fr-FR"/>
      </w:rPr>
      <w:t>Optional</w:t>
    </w:r>
    <w:proofErr w:type="spellEnd"/>
    <w:r w:rsidRPr="00223213">
      <w:rPr>
        <w:rStyle w:val="PageNumber"/>
        <w:lang w:val="fr-FR"/>
      </w:rPr>
      <w:t xml:space="preserve"> Information]</w:t>
    </w:r>
    <w:r w:rsidRPr="00223213">
      <w:rPr>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1581" w14:textId="77777777" w:rsidR="00AE7CA8" w:rsidRPr="00223213" w:rsidRDefault="00FD32FF" w:rsidP="00AE7CA8">
    <w:pPr>
      <w:pStyle w:val="Footer"/>
      <w:tabs>
        <w:tab w:val="clear" w:pos="4320"/>
        <w:tab w:val="clear" w:pos="8640"/>
        <w:tab w:val="center" w:pos="5040"/>
        <w:tab w:val="right" w:pos="9360"/>
      </w:tabs>
      <w:rPr>
        <w:rStyle w:val="PageNumber"/>
        <w:lang w:val="fr-FR"/>
      </w:rPr>
    </w:pPr>
    <w:r w:rsidRPr="00B718C3">
      <w:rPr>
        <w:noProof/>
      </w:rPr>
      <mc:AlternateContent>
        <mc:Choice Requires="wps">
          <w:drawing>
            <wp:anchor distT="0" distB="0" distL="114300" distR="114300" simplePos="0" relativeHeight="251658240" behindDoc="1" locked="0" layoutInCell="1" allowOverlap="1" wp14:anchorId="3C7ED520" wp14:editId="357EB98C">
              <wp:simplePos x="0" y="0"/>
              <wp:positionH relativeFrom="column">
                <wp:align>center</wp:align>
              </wp:positionH>
              <wp:positionV relativeFrom="paragraph">
                <wp:posOffset>-63500</wp:posOffset>
              </wp:positionV>
              <wp:extent cx="7772400" cy="800100"/>
              <wp:effectExtent l="0" t="0" r="0" b="0"/>
              <wp:wrapNone/>
              <wp:docPr id="12" name="Rectangl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23A5" id="Rectangle 68" o:spid="_x0000_s1026" style="position:absolute;margin-left:0;margin-top:-5pt;width:612pt;height:6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" fillcolor="#ddd" stroked="f">
              <v:path arrowok="t"/>
            </v:rect>
          </w:pict>
        </mc:Fallback>
      </mc:AlternateContent>
    </w:r>
    <w:r w:rsidR="00AE7CA8" w:rsidRPr="00223213">
      <w:rPr>
        <w:lang w:val="fr-FR"/>
      </w:rPr>
      <w:t>[Enter Date]</w:t>
    </w:r>
    <w:r w:rsidR="00AE7CA8" w:rsidRPr="00223213">
      <w:rPr>
        <w:lang w:val="fr-FR"/>
      </w:rPr>
      <w:tab/>
      <w:t>[Enter Version]</w:t>
    </w:r>
    <w:r w:rsidR="00AE7CA8" w:rsidRPr="00223213">
      <w:rPr>
        <w:lang w:val="fr-FR"/>
      </w:rPr>
      <w:tab/>
      <w:t xml:space="preserve">Page </w:t>
    </w:r>
    <w:r w:rsidR="00AE7CA8">
      <w:rPr>
        <w:rStyle w:val="PageNumber"/>
      </w:rPr>
      <w:fldChar w:fldCharType="begin"/>
    </w:r>
    <w:r w:rsidR="00AE7CA8" w:rsidRPr="00223213">
      <w:rPr>
        <w:rStyle w:val="PageNumber"/>
        <w:lang w:val="fr-FR"/>
      </w:rPr>
      <w:instrText xml:space="preserve"> PAGE </w:instrText>
    </w:r>
    <w:r w:rsidR="00AE7CA8">
      <w:rPr>
        <w:rStyle w:val="PageNumber"/>
      </w:rPr>
      <w:fldChar w:fldCharType="separate"/>
    </w:r>
    <w:r w:rsidR="008338FC">
      <w:rPr>
        <w:rStyle w:val="PageNumber"/>
        <w:noProof/>
        <w:lang w:val="fr-FR"/>
      </w:rPr>
      <w:t>3</w:t>
    </w:r>
    <w:r w:rsidR="00AE7CA8">
      <w:rPr>
        <w:rStyle w:val="PageNumber"/>
      </w:rPr>
      <w:fldChar w:fldCharType="end"/>
    </w:r>
  </w:p>
  <w:p w14:paraId="10A3C358" w14:textId="77777777" w:rsidR="00AE7CA8" w:rsidRPr="00B718C3" w:rsidRDefault="00AE7CA8" w:rsidP="00F64618">
    <w:pPr>
      <w:pStyle w:val="Footer"/>
    </w:pPr>
    <w:r>
      <w:rPr>
        <w:rStyle w:val="PageNumber"/>
      </w:rPr>
      <w:t>[Optional Information]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632F8" w14:textId="77777777" w:rsidR="00314CBA" w:rsidRDefault="00314CBA" w:rsidP="005E604F">
      <w:pPr>
        <w:pStyle w:val="BlockText1"/>
      </w:pPr>
      <w:r>
        <w:separator/>
      </w:r>
    </w:p>
  </w:footnote>
  <w:footnote w:type="continuationSeparator" w:id="0">
    <w:p w14:paraId="3BC5481D" w14:textId="77777777" w:rsidR="00314CBA" w:rsidRDefault="00314CBA" w:rsidP="005E604F">
      <w:pPr>
        <w:pStyle w:val="BlockTex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4BB2" w14:textId="77777777" w:rsidR="00AE7CA8" w:rsidRPr="00452DFC" w:rsidRDefault="00FD32FF" w:rsidP="00452DFC">
    <w:pPr>
      <w:pStyle w:val="Header"/>
      <w:tabs>
        <w:tab w:val="clear" w:pos="8640"/>
        <w:tab w:val="left" w:pos="180"/>
        <w:tab w:val="right" w:pos="9360"/>
      </w:tabs>
      <w:ind w:left="180"/>
      <w:rPr>
        <w:rFonts w:cs="Arial"/>
        <w:b/>
        <w:color w:val="000000"/>
        <w:sz w:val="20"/>
        <w:szCs w:val="20"/>
      </w:rPr>
    </w:pPr>
    <w:r w:rsidRPr="00452DFC">
      <w:rPr>
        <w:rFonts w:cs="Arial"/>
        <w:b/>
        <w:noProof/>
        <w:color w:val="FFFFFF"/>
        <w:sz w:val="20"/>
        <w:szCs w:val="20"/>
      </w:rPr>
      <mc:AlternateContent>
        <mc:Choice Requires="wpg">
          <w:drawing>
            <wp:anchor distT="0" distB="0" distL="114300" distR="114300" simplePos="0" relativeHeight="251657216" behindDoc="1" locked="0" layoutInCell="1" allowOverlap="1" wp14:anchorId="24D138A9" wp14:editId="68BB6C80">
              <wp:simplePos x="0" y="0"/>
              <wp:positionH relativeFrom="column">
                <wp:align>center</wp:align>
              </wp:positionH>
              <wp:positionV relativeFrom="paragraph">
                <wp:posOffset>-457200</wp:posOffset>
              </wp:positionV>
              <wp:extent cx="7772400" cy="1028700"/>
              <wp:effectExtent l="0" t="0" r="0" b="0"/>
              <wp:wrapNone/>
              <wp:docPr id="19"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700"/>
                        <a:chOff x="0" y="0"/>
                        <a:chExt cx="12240" cy="1620"/>
                      </a:xfrm>
                    </wpg:grpSpPr>
                    <wpg:grpSp>
                      <wpg:cNvPr id="21" name="Group 58"/>
                      <wpg:cNvGrpSpPr>
                        <a:grpSpLocks/>
                      </wpg:cNvGrpSpPr>
                      <wpg:grpSpPr bwMode="auto">
                        <a:xfrm>
                          <a:off x="0" y="0"/>
                          <a:ext cx="12240" cy="1620"/>
                          <a:chOff x="0" y="0"/>
                          <a:chExt cx="12240" cy="1260"/>
                        </a:xfrm>
                      </wpg:grpSpPr>
                      <wps:wsp>
                        <wps:cNvPr id="22" name="Rectangle 59"/>
                        <wps:cNvSpPr>
                          <a:spLocks/>
                        </wps:cNvSpPr>
                        <wps:spPr bwMode="auto">
                          <a:xfrm>
                            <a:off x="0" y="0"/>
                            <a:ext cx="12240" cy="12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0"/>
                        <wps:cNvSpPr>
                          <a:spLocks/>
                        </wps:cNvSpPr>
                        <wps:spPr bwMode="auto">
                          <a:xfrm>
                            <a:off x="0" y="0"/>
                            <a:ext cx="7200" cy="1152"/>
                          </a:xfrm>
                          <a:prstGeom prst="rect">
                            <a:avLst/>
                          </a:prstGeom>
                          <a:solidFill>
                            <a:srgbClr val="002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5" name="Picture 61" descr="DHSHeaderLogo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375" y="33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81C7F2" id="Group 57" o:spid="_x0000_s1026" style="position:absolute;margin-left:0;margin-top:-36pt;width:612pt;height:81pt;z-index:-251659264;mso-position-horizontal:center" coordsize="12240,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">
              <v:group id="Group 58" o:spid="_x0000_s1027" style="position:absolute;width:12240;height:1620" coordsize="122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59" o:spid="_x0000_s1028" style="position:absolute;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" fillcolor="#ddd" stroked="f">
                  <v:path arrowok="t"/>
                </v:rect>
                <v:rect id="Rectangle 60" o:spid="_x0000_s1029" style="position:absolute;width:720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" fillcolor="#002f80" stroked="f">
                  <v:path arrowok="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0" type="#_x0000_t75" alt="DHSHeaderLogo2" style="position:absolute;left:375;top:330;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">
                <v:imagedata r:id="rId2" o:title="DHSHeaderLogo2"/>
                <v:path arrowok="t"/>
                <o:lock v:ext="edit" aspectratio="f"/>
              </v:shape>
            </v:group>
          </w:pict>
        </mc:Fallback>
      </mc:AlternateContent>
    </w:r>
    <w:r w:rsidR="00AE7CA8" w:rsidRPr="00452DFC">
      <w:rPr>
        <w:rFonts w:cs="Arial"/>
        <w:b/>
        <w:color w:val="FFFFFF"/>
        <w:sz w:val="20"/>
        <w:szCs w:val="20"/>
      </w:rPr>
      <w:t>[Enter the Course Title]</w:t>
    </w:r>
    <w:r w:rsidR="00AE7CA8" w:rsidRPr="00452DFC">
      <w:rPr>
        <w:rFonts w:cs="Arial"/>
        <w:b/>
        <w:sz w:val="20"/>
        <w:szCs w:val="20"/>
      </w:rPr>
      <w:tab/>
    </w:r>
    <w:r w:rsidR="00AE7CA8" w:rsidRPr="00452DFC">
      <w:rPr>
        <w:rFonts w:cs="Arial"/>
        <w:b/>
        <w:sz w:val="20"/>
        <w:szCs w:val="20"/>
      </w:rPr>
      <w:tab/>
    </w:r>
  </w:p>
  <w:p w14:paraId="75AFB77D" w14:textId="77777777" w:rsidR="00AE7CA8" w:rsidRPr="00452DFC" w:rsidRDefault="00AE7CA8" w:rsidP="00452DFC">
    <w:pPr>
      <w:pStyle w:val="Header"/>
      <w:tabs>
        <w:tab w:val="clear" w:pos="8640"/>
        <w:tab w:val="left" w:pos="180"/>
        <w:tab w:val="right" w:pos="9360"/>
      </w:tabs>
      <w:ind w:left="180"/>
      <w:rPr>
        <w:rFonts w:cs="Arial"/>
        <w:b/>
        <w:color w:val="000000"/>
        <w:sz w:val="20"/>
        <w:szCs w:val="20"/>
      </w:rPr>
    </w:pPr>
    <w:r w:rsidRPr="00452DFC">
      <w:rPr>
        <w:rFonts w:cs="Arial"/>
        <w:b/>
        <w:color w:val="FFFFFF"/>
        <w:sz w:val="20"/>
        <w:szCs w:val="20"/>
      </w:rPr>
      <w:tab/>
    </w:r>
    <w:r w:rsidRPr="00452DFC">
      <w:rPr>
        <w:rFonts w:cs="Arial"/>
        <w:b/>
        <w:color w:val="FFFFFF"/>
        <w:sz w:val="20"/>
        <w:szCs w:val="20"/>
      </w:rPr>
      <w:tab/>
    </w:r>
    <w:r w:rsidR="004A1387">
      <w:rPr>
        <w:rFonts w:cs="Arial"/>
        <w:b/>
        <w:color w:val="000000"/>
        <w:sz w:val="20"/>
        <w:szCs w:val="20"/>
      </w:rPr>
      <w:t>Participant</w:t>
    </w:r>
    <w:r w:rsidRPr="00452DFC">
      <w:rPr>
        <w:rFonts w:cs="Arial"/>
        <w:b/>
        <w:color w:val="000000"/>
        <w:sz w:val="20"/>
        <w:szCs w:val="20"/>
      </w:rPr>
      <w:t xml:space="preserve"> Guide</w:t>
    </w:r>
  </w:p>
  <w:p w14:paraId="711F2FB7" w14:textId="77777777" w:rsidR="00AE7CA8" w:rsidRDefault="00AE7CA8">
    <w:pPr>
      <w:pStyle w:val="Header"/>
      <w:rPr>
        <w:rFonts w:cs="Arial"/>
        <w:sz w:val="20"/>
        <w:szCs w:val="20"/>
      </w:rPr>
    </w:pPr>
  </w:p>
  <w:p w14:paraId="547682AE" w14:textId="77777777" w:rsidR="007C10FD" w:rsidRDefault="007C10FD">
    <w:pPr>
      <w:pStyle w:val="Header"/>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0" w:name="_Hlk33708565"/>
  <w:bookmarkStart w:id="31" w:name="_Hlk33708566"/>
  <w:p w14:paraId="2361F9A5" w14:textId="77777777" w:rsidR="007C10FD" w:rsidRPr="00452DFC" w:rsidRDefault="00FD32FF" w:rsidP="00452DFC">
    <w:pPr>
      <w:pStyle w:val="Header"/>
      <w:tabs>
        <w:tab w:val="clear" w:pos="8640"/>
        <w:tab w:val="left" w:pos="180"/>
        <w:tab w:val="right" w:pos="9360"/>
      </w:tabs>
      <w:ind w:left="180"/>
      <w:rPr>
        <w:rFonts w:cs="Arial"/>
        <w:b/>
        <w:color w:val="000000"/>
        <w:sz w:val="20"/>
        <w:szCs w:val="20"/>
      </w:rPr>
    </w:pPr>
    <w:r w:rsidRPr="00452DFC">
      <w:rPr>
        <w:rFonts w:cs="Arial"/>
        <w:b/>
        <w:noProof/>
        <w:color w:val="FFFFFF"/>
        <w:sz w:val="20"/>
        <w:szCs w:val="20"/>
      </w:rPr>
      <mc:AlternateContent>
        <mc:Choice Requires="wpg">
          <w:drawing>
            <wp:anchor distT="0" distB="0" distL="114300" distR="114300" simplePos="0" relativeHeight="251659264" behindDoc="1" locked="0" layoutInCell="1" allowOverlap="1" wp14:anchorId="115E4EDD" wp14:editId="793E66A7">
              <wp:simplePos x="0" y="0"/>
              <wp:positionH relativeFrom="column">
                <wp:align>center</wp:align>
              </wp:positionH>
              <wp:positionV relativeFrom="paragraph">
                <wp:posOffset>-457200</wp:posOffset>
              </wp:positionV>
              <wp:extent cx="7772400" cy="1028700"/>
              <wp:effectExtent l="0" t="0" r="0" b="0"/>
              <wp:wrapNone/>
              <wp:docPr id="13"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700"/>
                        <a:chOff x="0" y="0"/>
                        <a:chExt cx="12240" cy="1620"/>
                      </a:xfrm>
                    </wpg:grpSpPr>
                    <wpg:grpSp>
                      <wpg:cNvPr id="14" name="Group 70"/>
                      <wpg:cNvGrpSpPr>
                        <a:grpSpLocks/>
                      </wpg:cNvGrpSpPr>
                      <wpg:grpSpPr bwMode="auto">
                        <a:xfrm>
                          <a:off x="0" y="0"/>
                          <a:ext cx="12240" cy="1620"/>
                          <a:chOff x="0" y="0"/>
                          <a:chExt cx="12240" cy="1260"/>
                        </a:xfrm>
                      </wpg:grpSpPr>
                      <wps:wsp>
                        <wps:cNvPr id="15" name="Rectangle 71"/>
                        <wps:cNvSpPr>
                          <a:spLocks/>
                        </wps:cNvSpPr>
                        <wps:spPr bwMode="auto">
                          <a:xfrm>
                            <a:off x="0" y="0"/>
                            <a:ext cx="12240" cy="12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2"/>
                        <wps:cNvSpPr>
                          <a:spLocks/>
                        </wps:cNvSpPr>
                        <wps:spPr bwMode="auto">
                          <a:xfrm>
                            <a:off x="0" y="0"/>
                            <a:ext cx="7200" cy="1152"/>
                          </a:xfrm>
                          <a:prstGeom prst="rect">
                            <a:avLst/>
                          </a:prstGeom>
                          <a:solidFill>
                            <a:srgbClr val="002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 name="Picture 73" descr="DHSHeaderLogo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375" y="33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E9B2AA" id="Group 69" o:spid="_x0000_s1026" style="position:absolute;margin-left:0;margin-top:-36pt;width:612pt;height:81pt;z-index:-251657216;mso-position-horizontal:center" coordsize="12240,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">
              <v:group id="Group 70" o:spid="_x0000_s1027" style="position:absolute;width:12240;height:1620" coordsize="122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71" o:spid="_x0000_s1028" style="position:absolute;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" fillcolor="#ddd" stroked="f">
                  <v:path arrowok="t"/>
                </v:rect>
                <v:rect id="Rectangle 72" o:spid="_x0000_s1029" style="position:absolute;width:720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" fillcolor="#002f80" stroked="f">
                  <v:path arrowok="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0" type="#_x0000_t75" alt="DHSHeaderLogo2" style="position:absolute;left:375;top:330;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">
                <v:imagedata r:id="rId2" o:title="DHSHeaderLogo2"/>
                <v:path arrowok="t"/>
                <o:lock v:ext="edit" aspectratio="f"/>
              </v:shape>
            </v:group>
          </w:pict>
        </mc:Fallback>
      </mc:AlternateContent>
    </w:r>
    <w:r w:rsidR="007C10FD" w:rsidRPr="00452DFC">
      <w:rPr>
        <w:rFonts w:cs="Arial"/>
        <w:b/>
        <w:color w:val="FFFFFF"/>
        <w:sz w:val="20"/>
        <w:szCs w:val="20"/>
      </w:rPr>
      <w:t>[Enter the Course Title]</w:t>
    </w:r>
    <w:r w:rsidR="007C10FD" w:rsidRPr="00452DFC">
      <w:rPr>
        <w:rFonts w:cs="Arial"/>
        <w:b/>
        <w:sz w:val="20"/>
        <w:szCs w:val="20"/>
      </w:rPr>
      <w:tab/>
    </w:r>
    <w:r w:rsidR="007C10FD" w:rsidRPr="00452DFC">
      <w:rPr>
        <w:rFonts w:cs="Arial"/>
        <w:b/>
        <w:sz w:val="20"/>
        <w:szCs w:val="20"/>
      </w:rPr>
      <w:tab/>
    </w:r>
  </w:p>
  <w:p w14:paraId="00B2F96D" w14:textId="77777777" w:rsidR="007C10FD" w:rsidRPr="00452DFC" w:rsidRDefault="007C10FD" w:rsidP="00452DFC">
    <w:pPr>
      <w:pStyle w:val="Header"/>
      <w:tabs>
        <w:tab w:val="clear" w:pos="8640"/>
        <w:tab w:val="left" w:pos="180"/>
        <w:tab w:val="right" w:pos="9360"/>
      </w:tabs>
      <w:ind w:left="180"/>
      <w:rPr>
        <w:rFonts w:cs="Arial"/>
        <w:b/>
        <w:color w:val="000000"/>
        <w:sz w:val="20"/>
        <w:szCs w:val="20"/>
      </w:rPr>
    </w:pPr>
    <w:r w:rsidRPr="00452DFC">
      <w:rPr>
        <w:rFonts w:cs="Arial"/>
        <w:b/>
        <w:color w:val="FFFFFF"/>
        <w:sz w:val="20"/>
        <w:szCs w:val="20"/>
      </w:rPr>
      <w:tab/>
    </w:r>
    <w:r w:rsidRPr="00452DFC">
      <w:rPr>
        <w:rFonts w:cs="Arial"/>
        <w:b/>
        <w:color w:val="FFFFFF"/>
        <w:sz w:val="20"/>
        <w:szCs w:val="20"/>
      </w:rPr>
      <w:tab/>
    </w:r>
    <w:r w:rsidR="004A1387">
      <w:rPr>
        <w:rFonts w:cs="Arial"/>
        <w:b/>
        <w:color w:val="000000"/>
        <w:sz w:val="20"/>
        <w:szCs w:val="20"/>
      </w:rPr>
      <w:t xml:space="preserve">Participant </w:t>
    </w:r>
    <w:r w:rsidRPr="00452DFC">
      <w:rPr>
        <w:rFonts w:cs="Arial"/>
        <w:b/>
        <w:color w:val="000000"/>
        <w:sz w:val="20"/>
        <w:szCs w:val="20"/>
      </w:rPr>
      <w:t>Guide</w:t>
    </w:r>
  </w:p>
  <w:p w14:paraId="6D176CD6" w14:textId="77777777" w:rsidR="007C10FD" w:rsidRDefault="007C10FD">
    <w:pPr>
      <w:pStyle w:val="Header"/>
      <w:rPr>
        <w:rFonts w:cs="Arial"/>
        <w:sz w:val="20"/>
        <w:szCs w:val="20"/>
      </w:rPr>
    </w:pPr>
  </w:p>
  <w:p w14:paraId="36B74E52" w14:textId="77777777" w:rsidR="007C10FD" w:rsidRDefault="007C10FD">
    <w:pPr>
      <w:pStyle w:val="Header"/>
      <w:rPr>
        <w:rFonts w:cs="Arial"/>
        <w:sz w:val="20"/>
        <w:szCs w:val="20"/>
      </w:rPr>
    </w:pPr>
  </w:p>
  <w:p w14:paraId="3144797B" w14:textId="77777777" w:rsidR="007C10FD" w:rsidRPr="00452DFC" w:rsidRDefault="004A1387" w:rsidP="007C10FD">
    <w:pPr>
      <w:pStyle w:val="Heading3"/>
    </w:pPr>
    <w:r>
      <w:t>Participant</w:t>
    </w:r>
    <w:r w:rsidR="007C10FD">
      <w:t xml:space="preserve"> Notes:</w:t>
    </w:r>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D327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7D5F3F"/>
    <w:multiLevelType w:val="multilevel"/>
    <w:tmpl w:val="4CD87EB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A4EC1"/>
    <w:multiLevelType w:val="hybridMultilevel"/>
    <w:tmpl w:val="CEBC9DD6"/>
    <w:lvl w:ilvl="0" w:tplc="9AA6424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E4F36"/>
    <w:multiLevelType w:val="multilevel"/>
    <w:tmpl w:val="602003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8074B"/>
    <w:multiLevelType w:val="hybridMultilevel"/>
    <w:tmpl w:val="A524FFAE"/>
    <w:lvl w:ilvl="0" w:tplc="270C482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6567CE"/>
    <w:multiLevelType w:val="hybridMultilevel"/>
    <w:tmpl w:val="0776B5C6"/>
    <w:lvl w:ilvl="0" w:tplc="097E5FEC">
      <w:start w:val="1"/>
      <w:numFmt w:val="bullet"/>
      <w:pStyle w:val="Table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D2C4B"/>
    <w:multiLevelType w:val="multilevel"/>
    <w:tmpl w:val="95E027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CC623A"/>
    <w:multiLevelType w:val="hybridMultilevel"/>
    <w:tmpl w:val="E33E73A6"/>
    <w:lvl w:ilvl="0" w:tplc="19FE9AA0">
      <w:start w:val="1"/>
      <w:numFmt w:val="bullet"/>
      <w:pStyle w:val="Table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12381B"/>
    <w:multiLevelType w:val="hybridMultilevel"/>
    <w:tmpl w:val="2B0A9B60"/>
    <w:lvl w:ilvl="0" w:tplc="E304BE22">
      <w:start w:val="1"/>
      <w:numFmt w:val="decimal"/>
      <w:pStyle w:val="BlockNumber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A8306F"/>
    <w:multiLevelType w:val="hybridMultilevel"/>
    <w:tmpl w:val="1CBE281C"/>
    <w:lvl w:ilvl="0" w:tplc="41EA3FAA">
      <w:start w:val="1"/>
      <w:numFmt w:val="bullet"/>
      <w:pStyle w:val="ListBulletLevel2"/>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20EB8"/>
    <w:multiLevelType w:val="multilevel"/>
    <w:tmpl w:val="5CF231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883D53"/>
    <w:multiLevelType w:val="multilevel"/>
    <w:tmpl w:val="06CE5B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8"/>
  </w:num>
  <w:num w:numId="4">
    <w:abstractNumId w:val="2"/>
  </w:num>
  <w:num w:numId="5">
    <w:abstractNumId w:val="11"/>
  </w:num>
  <w:num w:numId="6">
    <w:abstractNumId w:val="7"/>
  </w:num>
  <w:num w:numId="7">
    <w:abstractNumId w:val="5"/>
  </w:num>
  <w:num w:numId="8">
    <w:abstractNumId w:val="8"/>
  </w:num>
  <w:num w:numId="9">
    <w:abstractNumId w:val="8"/>
  </w:num>
  <w:num w:numId="10">
    <w:abstractNumId w:val="8"/>
  </w:num>
  <w:num w:numId="11">
    <w:abstractNumId w:val="3"/>
  </w:num>
  <w:num w:numId="12">
    <w:abstractNumId w:val="10"/>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02"/>
    <w:rsid w:val="00000580"/>
    <w:rsid w:val="00000F9C"/>
    <w:rsid w:val="00003300"/>
    <w:rsid w:val="000100F4"/>
    <w:rsid w:val="00011C19"/>
    <w:rsid w:val="00020A29"/>
    <w:rsid w:val="00022E8B"/>
    <w:rsid w:val="000245E7"/>
    <w:rsid w:val="00025096"/>
    <w:rsid w:val="000267FA"/>
    <w:rsid w:val="00027EB4"/>
    <w:rsid w:val="000342E8"/>
    <w:rsid w:val="00034747"/>
    <w:rsid w:val="00037CD6"/>
    <w:rsid w:val="00042B38"/>
    <w:rsid w:val="00044788"/>
    <w:rsid w:val="0004488A"/>
    <w:rsid w:val="00046515"/>
    <w:rsid w:val="00052162"/>
    <w:rsid w:val="00055AE2"/>
    <w:rsid w:val="000604C8"/>
    <w:rsid w:val="0006093F"/>
    <w:rsid w:val="00061DF7"/>
    <w:rsid w:val="000756DF"/>
    <w:rsid w:val="00081092"/>
    <w:rsid w:val="00081DEA"/>
    <w:rsid w:val="000840FC"/>
    <w:rsid w:val="0008417D"/>
    <w:rsid w:val="000850BE"/>
    <w:rsid w:val="0008536A"/>
    <w:rsid w:val="00094F61"/>
    <w:rsid w:val="000A5EB1"/>
    <w:rsid w:val="000A6B32"/>
    <w:rsid w:val="000B272C"/>
    <w:rsid w:val="000B31A9"/>
    <w:rsid w:val="000B3D95"/>
    <w:rsid w:val="000B4F2D"/>
    <w:rsid w:val="000B577C"/>
    <w:rsid w:val="000B601C"/>
    <w:rsid w:val="000C02B3"/>
    <w:rsid w:val="000C04A4"/>
    <w:rsid w:val="000C4290"/>
    <w:rsid w:val="000C4736"/>
    <w:rsid w:val="000D0D35"/>
    <w:rsid w:val="000D1F25"/>
    <w:rsid w:val="000D202D"/>
    <w:rsid w:val="000D29FF"/>
    <w:rsid w:val="000D2AE4"/>
    <w:rsid w:val="000D3048"/>
    <w:rsid w:val="000D4BE2"/>
    <w:rsid w:val="000E3850"/>
    <w:rsid w:val="000F0860"/>
    <w:rsid w:val="000F10F6"/>
    <w:rsid w:val="000F2A81"/>
    <w:rsid w:val="000F7020"/>
    <w:rsid w:val="001003FA"/>
    <w:rsid w:val="00102465"/>
    <w:rsid w:val="00103705"/>
    <w:rsid w:val="00107A74"/>
    <w:rsid w:val="0011041D"/>
    <w:rsid w:val="00112A3B"/>
    <w:rsid w:val="00114B60"/>
    <w:rsid w:val="0012295E"/>
    <w:rsid w:val="00122D7B"/>
    <w:rsid w:val="00124615"/>
    <w:rsid w:val="00124991"/>
    <w:rsid w:val="00127C67"/>
    <w:rsid w:val="00130762"/>
    <w:rsid w:val="00133101"/>
    <w:rsid w:val="00135B2D"/>
    <w:rsid w:val="00137F5E"/>
    <w:rsid w:val="00144E02"/>
    <w:rsid w:val="001524B1"/>
    <w:rsid w:val="001527BB"/>
    <w:rsid w:val="001545CD"/>
    <w:rsid w:val="00156D86"/>
    <w:rsid w:val="00161DFC"/>
    <w:rsid w:val="001663E8"/>
    <w:rsid w:val="001776CA"/>
    <w:rsid w:val="00182AA4"/>
    <w:rsid w:val="00184450"/>
    <w:rsid w:val="001858C8"/>
    <w:rsid w:val="00186A09"/>
    <w:rsid w:val="00193990"/>
    <w:rsid w:val="001A2B38"/>
    <w:rsid w:val="001B1704"/>
    <w:rsid w:val="001B5579"/>
    <w:rsid w:val="001B6227"/>
    <w:rsid w:val="001C16F6"/>
    <w:rsid w:val="001C1D94"/>
    <w:rsid w:val="001D4D8A"/>
    <w:rsid w:val="001D6B1A"/>
    <w:rsid w:val="001F3082"/>
    <w:rsid w:val="002017F5"/>
    <w:rsid w:val="00205104"/>
    <w:rsid w:val="00207E72"/>
    <w:rsid w:val="00210D68"/>
    <w:rsid w:val="00211D59"/>
    <w:rsid w:val="002129C4"/>
    <w:rsid w:val="00212C97"/>
    <w:rsid w:val="00216D04"/>
    <w:rsid w:val="00220C96"/>
    <w:rsid w:val="00221735"/>
    <w:rsid w:val="00221EDD"/>
    <w:rsid w:val="0022258F"/>
    <w:rsid w:val="00223213"/>
    <w:rsid w:val="00223E07"/>
    <w:rsid w:val="002337C5"/>
    <w:rsid w:val="00236E0F"/>
    <w:rsid w:val="0024343D"/>
    <w:rsid w:val="00244C40"/>
    <w:rsid w:val="0025073D"/>
    <w:rsid w:val="00251752"/>
    <w:rsid w:val="0025466E"/>
    <w:rsid w:val="00254F09"/>
    <w:rsid w:val="00256494"/>
    <w:rsid w:val="002617C6"/>
    <w:rsid w:val="00263681"/>
    <w:rsid w:val="00263E6C"/>
    <w:rsid w:val="0027143D"/>
    <w:rsid w:val="002740FC"/>
    <w:rsid w:val="002766B3"/>
    <w:rsid w:val="002769B7"/>
    <w:rsid w:val="002834F0"/>
    <w:rsid w:val="002840BB"/>
    <w:rsid w:val="00287C76"/>
    <w:rsid w:val="00287EF2"/>
    <w:rsid w:val="0029499B"/>
    <w:rsid w:val="002A006F"/>
    <w:rsid w:val="002A2EFD"/>
    <w:rsid w:val="002A604D"/>
    <w:rsid w:val="002A7260"/>
    <w:rsid w:val="002B6D8F"/>
    <w:rsid w:val="002B6DFB"/>
    <w:rsid w:val="002B6E90"/>
    <w:rsid w:val="002B78BF"/>
    <w:rsid w:val="002C1F28"/>
    <w:rsid w:val="002C23B4"/>
    <w:rsid w:val="002D0924"/>
    <w:rsid w:val="002D48C7"/>
    <w:rsid w:val="002D49E6"/>
    <w:rsid w:val="002E33D2"/>
    <w:rsid w:val="002E4AE4"/>
    <w:rsid w:val="002E5364"/>
    <w:rsid w:val="002E6C69"/>
    <w:rsid w:val="002F40B2"/>
    <w:rsid w:val="002F486F"/>
    <w:rsid w:val="002F5491"/>
    <w:rsid w:val="002F55EE"/>
    <w:rsid w:val="002F6D9D"/>
    <w:rsid w:val="003034CB"/>
    <w:rsid w:val="00304A4A"/>
    <w:rsid w:val="003064A8"/>
    <w:rsid w:val="00307908"/>
    <w:rsid w:val="00312877"/>
    <w:rsid w:val="00314CBA"/>
    <w:rsid w:val="0031588C"/>
    <w:rsid w:val="00322818"/>
    <w:rsid w:val="00326A91"/>
    <w:rsid w:val="00327D88"/>
    <w:rsid w:val="00337A18"/>
    <w:rsid w:val="00337A24"/>
    <w:rsid w:val="003427F6"/>
    <w:rsid w:val="0034798E"/>
    <w:rsid w:val="003501DD"/>
    <w:rsid w:val="00352E06"/>
    <w:rsid w:val="00352FBE"/>
    <w:rsid w:val="00354656"/>
    <w:rsid w:val="003615C6"/>
    <w:rsid w:val="00361C92"/>
    <w:rsid w:val="00363DCB"/>
    <w:rsid w:val="00370698"/>
    <w:rsid w:val="00375972"/>
    <w:rsid w:val="003768CB"/>
    <w:rsid w:val="00376A99"/>
    <w:rsid w:val="00380221"/>
    <w:rsid w:val="00381225"/>
    <w:rsid w:val="00383598"/>
    <w:rsid w:val="00390793"/>
    <w:rsid w:val="00396122"/>
    <w:rsid w:val="003978D1"/>
    <w:rsid w:val="003A454F"/>
    <w:rsid w:val="003A5DAC"/>
    <w:rsid w:val="003A6A22"/>
    <w:rsid w:val="003B0AA6"/>
    <w:rsid w:val="003B0AC5"/>
    <w:rsid w:val="003B62AE"/>
    <w:rsid w:val="003C30F0"/>
    <w:rsid w:val="003D091B"/>
    <w:rsid w:val="003D1BFE"/>
    <w:rsid w:val="003D2021"/>
    <w:rsid w:val="003D2613"/>
    <w:rsid w:val="003D74B7"/>
    <w:rsid w:val="003D7868"/>
    <w:rsid w:val="003E048A"/>
    <w:rsid w:val="003E1D90"/>
    <w:rsid w:val="003E6663"/>
    <w:rsid w:val="003F0896"/>
    <w:rsid w:val="003F306F"/>
    <w:rsid w:val="003F53FA"/>
    <w:rsid w:val="003F716D"/>
    <w:rsid w:val="00400652"/>
    <w:rsid w:val="00410017"/>
    <w:rsid w:val="004204F3"/>
    <w:rsid w:val="00420B3A"/>
    <w:rsid w:val="00422155"/>
    <w:rsid w:val="00425E71"/>
    <w:rsid w:val="00432688"/>
    <w:rsid w:val="00432B2D"/>
    <w:rsid w:val="004333E4"/>
    <w:rsid w:val="00433DBC"/>
    <w:rsid w:val="00435A45"/>
    <w:rsid w:val="00437733"/>
    <w:rsid w:val="00441606"/>
    <w:rsid w:val="00443CBB"/>
    <w:rsid w:val="00445A9A"/>
    <w:rsid w:val="00445E55"/>
    <w:rsid w:val="0044737C"/>
    <w:rsid w:val="00447F37"/>
    <w:rsid w:val="00451919"/>
    <w:rsid w:val="00452DFC"/>
    <w:rsid w:val="00453357"/>
    <w:rsid w:val="00453F44"/>
    <w:rsid w:val="00455EC8"/>
    <w:rsid w:val="0045669B"/>
    <w:rsid w:val="00456C31"/>
    <w:rsid w:val="00461188"/>
    <w:rsid w:val="00463D0E"/>
    <w:rsid w:val="004706FD"/>
    <w:rsid w:val="00470BD4"/>
    <w:rsid w:val="00472D50"/>
    <w:rsid w:val="00474B65"/>
    <w:rsid w:val="004827C7"/>
    <w:rsid w:val="004827DA"/>
    <w:rsid w:val="004835AC"/>
    <w:rsid w:val="004847B9"/>
    <w:rsid w:val="004A1387"/>
    <w:rsid w:val="004A24AC"/>
    <w:rsid w:val="004A746F"/>
    <w:rsid w:val="004B3718"/>
    <w:rsid w:val="004B6887"/>
    <w:rsid w:val="004B78A3"/>
    <w:rsid w:val="004B7C9E"/>
    <w:rsid w:val="004C0914"/>
    <w:rsid w:val="004C0BF4"/>
    <w:rsid w:val="004C0F3D"/>
    <w:rsid w:val="004C3A04"/>
    <w:rsid w:val="004C6FDC"/>
    <w:rsid w:val="004C792F"/>
    <w:rsid w:val="004C7997"/>
    <w:rsid w:val="004D1179"/>
    <w:rsid w:val="004D3001"/>
    <w:rsid w:val="004D4B49"/>
    <w:rsid w:val="004E09BB"/>
    <w:rsid w:val="004E63A9"/>
    <w:rsid w:val="0050260E"/>
    <w:rsid w:val="0050433B"/>
    <w:rsid w:val="005119CD"/>
    <w:rsid w:val="00516FD8"/>
    <w:rsid w:val="005178E9"/>
    <w:rsid w:val="0052163A"/>
    <w:rsid w:val="00530113"/>
    <w:rsid w:val="0053045A"/>
    <w:rsid w:val="00534EB3"/>
    <w:rsid w:val="00541636"/>
    <w:rsid w:val="005416A3"/>
    <w:rsid w:val="005449AA"/>
    <w:rsid w:val="00557967"/>
    <w:rsid w:val="00560E37"/>
    <w:rsid w:val="00565161"/>
    <w:rsid w:val="0056591D"/>
    <w:rsid w:val="005707F5"/>
    <w:rsid w:val="00573BE2"/>
    <w:rsid w:val="00575E75"/>
    <w:rsid w:val="0058254F"/>
    <w:rsid w:val="00594CC3"/>
    <w:rsid w:val="005966AE"/>
    <w:rsid w:val="005A17F5"/>
    <w:rsid w:val="005A3E42"/>
    <w:rsid w:val="005A60CA"/>
    <w:rsid w:val="005B015C"/>
    <w:rsid w:val="005B24F9"/>
    <w:rsid w:val="005B5FF7"/>
    <w:rsid w:val="005B751B"/>
    <w:rsid w:val="005C1E6F"/>
    <w:rsid w:val="005C2F93"/>
    <w:rsid w:val="005D4598"/>
    <w:rsid w:val="005D676F"/>
    <w:rsid w:val="005D7421"/>
    <w:rsid w:val="005E20AF"/>
    <w:rsid w:val="005E604F"/>
    <w:rsid w:val="005F7D7D"/>
    <w:rsid w:val="00605674"/>
    <w:rsid w:val="00614987"/>
    <w:rsid w:val="00614EC6"/>
    <w:rsid w:val="00620762"/>
    <w:rsid w:val="00620884"/>
    <w:rsid w:val="00623A90"/>
    <w:rsid w:val="00623C48"/>
    <w:rsid w:val="00625B72"/>
    <w:rsid w:val="00626A50"/>
    <w:rsid w:val="00626F8C"/>
    <w:rsid w:val="006270AF"/>
    <w:rsid w:val="006271BD"/>
    <w:rsid w:val="006349E6"/>
    <w:rsid w:val="0063726C"/>
    <w:rsid w:val="006405CB"/>
    <w:rsid w:val="006456DC"/>
    <w:rsid w:val="00645C02"/>
    <w:rsid w:val="00647464"/>
    <w:rsid w:val="00650AEE"/>
    <w:rsid w:val="00651079"/>
    <w:rsid w:val="006615A5"/>
    <w:rsid w:val="006626E0"/>
    <w:rsid w:val="006646A4"/>
    <w:rsid w:val="00674DC8"/>
    <w:rsid w:val="006751F8"/>
    <w:rsid w:val="00676A28"/>
    <w:rsid w:val="00677A45"/>
    <w:rsid w:val="006845DC"/>
    <w:rsid w:val="00691F18"/>
    <w:rsid w:val="00695301"/>
    <w:rsid w:val="0069788B"/>
    <w:rsid w:val="006A71EB"/>
    <w:rsid w:val="006B4F24"/>
    <w:rsid w:val="006B637A"/>
    <w:rsid w:val="006B6539"/>
    <w:rsid w:val="006C7227"/>
    <w:rsid w:val="006D6F7E"/>
    <w:rsid w:val="006D7002"/>
    <w:rsid w:val="006E4310"/>
    <w:rsid w:val="006E6086"/>
    <w:rsid w:val="006E60FC"/>
    <w:rsid w:val="006F0A7C"/>
    <w:rsid w:val="006F2832"/>
    <w:rsid w:val="006F4FFA"/>
    <w:rsid w:val="006F5367"/>
    <w:rsid w:val="006F6A9B"/>
    <w:rsid w:val="00701F81"/>
    <w:rsid w:val="007037DB"/>
    <w:rsid w:val="00713D3C"/>
    <w:rsid w:val="00715A12"/>
    <w:rsid w:val="0072042B"/>
    <w:rsid w:val="0072435B"/>
    <w:rsid w:val="0072517F"/>
    <w:rsid w:val="007255D4"/>
    <w:rsid w:val="00726353"/>
    <w:rsid w:val="007301A8"/>
    <w:rsid w:val="00730854"/>
    <w:rsid w:val="00732BF8"/>
    <w:rsid w:val="00733D97"/>
    <w:rsid w:val="007349F4"/>
    <w:rsid w:val="00736124"/>
    <w:rsid w:val="0073664D"/>
    <w:rsid w:val="00736D6B"/>
    <w:rsid w:val="0075061F"/>
    <w:rsid w:val="007513E7"/>
    <w:rsid w:val="007531B6"/>
    <w:rsid w:val="00753729"/>
    <w:rsid w:val="00754288"/>
    <w:rsid w:val="0076253D"/>
    <w:rsid w:val="00770A5D"/>
    <w:rsid w:val="00780AF9"/>
    <w:rsid w:val="00783072"/>
    <w:rsid w:val="00787082"/>
    <w:rsid w:val="00787182"/>
    <w:rsid w:val="00795723"/>
    <w:rsid w:val="007960EF"/>
    <w:rsid w:val="0079792C"/>
    <w:rsid w:val="007C0653"/>
    <w:rsid w:val="007C0D98"/>
    <w:rsid w:val="007C10FD"/>
    <w:rsid w:val="007D1FD2"/>
    <w:rsid w:val="007D387B"/>
    <w:rsid w:val="007D3EE7"/>
    <w:rsid w:val="007D4741"/>
    <w:rsid w:val="007D533C"/>
    <w:rsid w:val="007E2EB4"/>
    <w:rsid w:val="007E79F4"/>
    <w:rsid w:val="007F07BE"/>
    <w:rsid w:val="007F1C3F"/>
    <w:rsid w:val="007F23AF"/>
    <w:rsid w:val="007F7489"/>
    <w:rsid w:val="00800AA2"/>
    <w:rsid w:val="008012D8"/>
    <w:rsid w:val="008029FE"/>
    <w:rsid w:val="00802ED2"/>
    <w:rsid w:val="00805B99"/>
    <w:rsid w:val="00811C11"/>
    <w:rsid w:val="008134B6"/>
    <w:rsid w:val="008140CA"/>
    <w:rsid w:val="0082346F"/>
    <w:rsid w:val="008264D3"/>
    <w:rsid w:val="00830D3C"/>
    <w:rsid w:val="008324C6"/>
    <w:rsid w:val="008325A3"/>
    <w:rsid w:val="008338FC"/>
    <w:rsid w:val="008359B6"/>
    <w:rsid w:val="00837151"/>
    <w:rsid w:val="008470C4"/>
    <w:rsid w:val="00847E15"/>
    <w:rsid w:val="008520F4"/>
    <w:rsid w:val="00853673"/>
    <w:rsid w:val="0086502E"/>
    <w:rsid w:val="00866146"/>
    <w:rsid w:val="00870A00"/>
    <w:rsid w:val="00872727"/>
    <w:rsid w:val="00873FFF"/>
    <w:rsid w:val="00881E4F"/>
    <w:rsid w:val="00884857"/>
    <w:rsid w:val="008859DD"/>
    <w:rsid w:val="00885FF7"/>
    <w:rsid w:val="008958E7"/>
    <w:rsid w:val="008966DB"/>
    <w:rsid w:val="008A1595"/>
    <w:rsid w:val="008A1A3E"/>
    <w:rsid w:val="008A20AB"/>
    <w:rsid w:val="008A345E"/>
    <w:rsid w:val="008C2075"/>
    <w:rsid w:val="008C406C"/>
    <w:rsid w:val="008D1AF0"/>
    <w:rsid w:val="008D24E9"/>
    <w:rsid w:val="008D4056"/>
    <w:rsid w:val="008D554C"/>
    <w:rsid w:val="008D5B7A"/>
    <w:rsid w:val="008D6BD7"/>
    <w:rsid w:val="008D70F3"/>
    <w:rsid w:val="008E579D"/>
    <w:rsid w:val="008E613F"/>
    <w:rsid w:val="008F2BF2"/>
    <w:rsid w:val="008F3FCA"/>
    <w:rsid w:val="009009A3"/>
    <w:rsid w:val="00907578"/>
    <w:rsid w:val="00910C7C"/>
    <w:rsid w:val="0091501B"/>
    <w:rsid w:val="009156DC"/>
    <w:rsid w:val="009332C9"/>
    <w:rsid w:val="009352BC"/>
    <w:rsid w:val="009375E3"/>
    <w:rsid w:val="00943F13"/>
    <w:rsid w:val="00947560"/>
    <w:rsid w:val="00951846"/>
    <w:rsid w:val="00953E89"/>
    <w:rsid w:val="009543CB"/>
    <w:rsid w:val="00961A7D"/>
    <w:rsid w:val="009658C3"/>
    <w:rsid w:val="00971B78"/>
    <w:rsid w:val="00975F8E"/>
    <w:rsid w:val="009800F3"/>
    <w:rsid w:val="00983B89"/>
    <w:rsid w:val="0099022D"/>
    <w:rsid w:val="00990ED9"/>
    <w:rsid w:val="00997F3D"/>
    <w:rsid w:val="009A7EC6"/>
    <w:rsid w:val="009B13E9"/>
    <w:rsid w:val="009B5A8F"/>
    <w:rsid w:val="009C3C43"/>
    <w:rsid w:val="009C4CB1"/>
    <w:rsid w:val="009C5442"/>
    <w:rsid w:val="009C5937"/>
    <w:rsid w:val="009C6BDE"/>
    <w:rsid w:val="009C72C7"/>
    <w:rsid w:val="009D04F3"/>
    <w:rsid w:val="009D0D22"/>
    <w:rsid w:val="009D2027"/>
    <w:rsid w:val="009D228B"/>
    <w:rsid w:val="009D2F65"/>
    <w:rsid w:val="009D315B"/>
    <w:rsid w:val="009D46EC"/>
    <w:rsid w:val="009E5F24"/>
    <w:rsid w:val="009E61B6"/>
    <w:rsid w:val="009E7B8E"/>
    <w:rsid w:val="009F5433"/>
    <w:rsid w:val="009F588E"/>
    <w:rsid w:val="00A01AF1"/>
    <w:rsid w:val="00A043C2"/>
    <w:rsid w:val="00A07125"/>
    <w:rsid w:val="00A1088E"/>
    <w:rsid w:val="00A156E2"/>
    <w:rsid w:val="00A16431"/>
    <w:rsid w:val="00A208D8"/>
    <w:rsid w:val="00A20B93"/>
    <w:rsid w:val="00A3365D"/>
    <w:rsid w:val="00A33840"/>
    <w:rsid w:val="00A3748E"/>
    <w:rsid w:val="00A40D7D"/>
    <w:rsid w:val="00A442C0"/>
    <w:rsid w:val="00A5228F"/>
    <w:rsid w:val="00A672CC"/>
    <w:rsid w:val="00A72CA1"/>
    <w:rsid w:val="00A7490B"/>
    <w:rsid w:val="00A771BD"/>
    <w:rsid w:val="00A821D7"/>
    <w:rsid w:val="00A84960"/>
    <w:rsid w:val="00AA5B3F"/>
    <w:rsid w:val="00AB1959"/>
    <w:rsid w:val="00AB218A"/>
    <w:rsid w:val="00AB3114"/>
    <w:rsid w:val="00AB3425"/>
    <w:rsid w:val="00AB3A2C"/>
    <w:rsid w:val="00AB62A4"/>
    <w:rsid w:val="00AB68B7"/>
    <w:rsid w:val="00AC1B83"/>
    <w:rsid w:val="00AC37B2"/>
    <w:rsid w:val="00AC4038"/>
    <w:rsid w:val="00AC708D"/>
    <w:rsid w:val="00AD015D"/>
    <w:rsid w:val="00AD049F"/>
    <w:rsid w:val="00AD3B4D"/>
    <w:rsid w:val="00AE0D70"/>
    <w:rsid w:val="00AE268B"/>
    <w:rsid w:val="00AE32D2"/>
    <w:rsid w:val="00AE7CA8"/>
    <w:rsid w:val="00AF0AF4"/>
    <w:rsid w:val="00AF3456"/>
    <w:rsid w:val="00AF6A0F"/>
    <w:rsid w:val="00AF6DFF"/>
    <w:rsid w:val="00B05651"/>
    <w:rsid w:val="00B1665D"/>
    <w:rsid w:val="00B16D4B"/>
    <w:rsid w:val="00B24325"/>
    <w:rsid w:val="00B301DB"/>
    <w:rsid w:val="00B365EF"/>
    <w:rsid w:val="00B43D9C"/>
    <w:rsid w:val="00B4403D"/>
    <w:rsid w:val="00B54FBF"/>
    <w:rsid w:val="00B561F7"/>
    <w:rsid w:val="00B577CA"/>
    <w:rsid w:val="00B67515"/>
    <w:rsid w:val="00B7193B"/>
    <w:rsid w:val="00B72096"/>
    <w:rsid w:val="00B72260"/>
    <w:rsid w:val="00B74946"/>
    <w:rsid w:val="00B8221D"/>
    <w:rsid w:val="00B855BB"/>
    <w:rsid w:val="00B91CE6"/>
    <w:rsid w:val="00B94DC3"/>
    <w:rsid w:val="00BA0AD9"/>
    <w:rsid w:val="00BA0D9B"/>
    <w:rsid w:val="00BA5B84"/>
    <w:rsid w:val="00BA6330"/>
    <w:rsid w:val="00BA7FB2"/>
    <w:rsid w:val="00BB27B5"/>
    <w:rsid w:val="00BD159F"/>
    <w:rsid w:val="00BD289D"/>
    <w:rsid w:val="00BD4642"/>
    <w:rsid w:val="00BD56B8"/>
    <w:rsid w:val="00BD5CDC"/>
    <w:rsid w:val="00BE5E63"/>
    <w:rsid w:val="00C11727"/>
    <w:rsid w:val="00C15959"/>
    <w:rsid w:val="00C17C56"/>
    <w:rsid w:val="00C32786"/>
    <w:rsid w:val="00C331E0"/>
    <w:rsid w:val="00C33537"/>
    <w:rsid w:val="00C34BF7"/>
    <w:rsid w:val="00C353F3"/>
    <w:rsid w:val="00C40484"/>
    <w:rsid w:val="00C40C16"/>
    <w:rsid w:val="00C420FA"/>
    <w:rsid w:val="00C43D5E"/>
    <w:rsid w:val="00C445D0"/>
    <w:rsid w:val="00C50236"/>
    <w:rsid w:val="00C51492"/>
    <w:rsid w:val="00C529E7"/>
    <w:rsid w:val="00C550E8"/>
    <w:rsid w:val="00C634D2"/>
    <w:rsid w:val="00C75AA9"/>
    <w:rsid w:val="00C7714F"/>
    <w:rsid w:val="00C77686"/>
    <w:rsid w:val="00C80222"/>
    <w:rsid w:val="00C80536"/>
    <w:rsid w:val="00C80722"/>
    <w:rsid w:val="00C82041"/>
    <w:rsid w:val="00C86438"/>
    <w:rsid w:val="00C92C59"/>
    <w:rsid w:val="00C95A96"/>
    <w:rsid w:val="00C96D87"/>
    <w:rsid w:val="00CA0F92"/>
    <w:rsid w:val="00CA2D04"/>
    <w:rsid w:val="00CA5F42"/>
    <w:rsid w:val="00CB0E88"/>
    <w:rsid w:val="00CB3073"/>
    <w:rsid w:val="00CB5678"/>
    <w:rsid w:val="00CC0843"/>
    <w:rsid w:val="00CC4E00"/>
    <w:rsid w:val="00CC5AD5"/>
    <w:rsid w:val="00CD172C"/>
    <w:rsid w:val="00CE2F5E"/>
    <w:rsid w:val="00CF013B"/>
    <w:rsid w:val="00CF36A0"/>
    <w:rsid w:val="00CF4E8D"/>
    <w:rsid w:val="00CF529A"/>
    <w:rsid w:val="00CF6210"/>
    <w:rsid w:val="00D0145B"/>
    <w:rsid w:val="00D025AE"/>
    <w:rsid w:val="00D058BD"/>
    <w:rsid w:val="00D06A4B"/>
    <w:rsid w:val="00D111F5"/>
    <w:rsid w:val="00D174D9"/>
    <w:rsid w:val="00D17D51"/>
    <w:rsid w:val="00D20B17"/>
    <w:rsid w:val="00D22A92"/>
    <w:rsid w:val="00D2369C"/>
    <w:rsid w:val="00D253BE"/>
    <w:rsid w:val="00D25892"/>
    <w:rsid w:val="00D2753B"/>
    <w:rsid w:val="00D352FD"/>
    <w:rsid w:val="00D353EE"/>
    <w:rsid w:val="00D3601A"/>
    <w:rsid w:val="00D417BC"/>
    <w:rsid w:val="00D42DDE"/>
    <w:rsid w:val="00D47479"/>
    <w:rsid w:val="00D4769F"/>
    <w:rsid w:val="00D51EFE"/>
    <w:rsid w:val="00D51FC4"/>
    <w:rsid w:val="00D62160"/>
    <w:rsid w:val="00D625B1"/>
    <w:rsid w:val="00D655AE"/>
    <w:rsid w:val="00D67293"/>
    <w:rsid w:val="00D70F35"/>
    <w:rsid w:val="00D74391"/>
    <w:rsid w:val="00D81B67"/>
    <w:rsid w:val="00D81D78"/>
    <w:rsid w:val="00D83A77"/>
    <w:rsid w:val="00D87333"/>
    <w:rsid w:val="00D87413"/>
    <w:rsid w:val="00D87AB0"/>
    <w:rsid w:val="00DA7041"/>
    <w:rsid w:val="00DB1406"/>
    <w:rsid w:val="00DB37E6"/>
    <w:rsid w:val="00DB5C17"/>
    <w:rsid w:val="00DB7452"/>
    <w:rsid w:val="00DC03D4"/>
    <w:rsid w:val="00DC437F"/>
    <w:rsid w:val="00DC7AC5"/>
    <w:rsid w:val="00DF0FFF"/>
    <w:rsid w:val="00DF13DA"/>
    <w:rsid w:val="00DF2EE1"/>
    <w:rsid w:val="00DF4FDD"/>
    <w:rsid w:val="00E04E34"/>
    <w:rsid w:val="00E10EB4"/>
    <w:rsid w:val="00E16A46"/>
    <w:rsid w:val="00E1757C"/>
    <w:rsid w:val="00E20FBA"/>
    <w:rsid w:val="00E2307B"/>
    <w:rsid w:val="00E23540"/>
    <w:rsid w:val="00E250FF"/>
    <w:rsid w:val="00E27D22"/>
    <w:rsid w:val="00E374F8"/>
    <w:rsid w:val="00E41B1C"/>
    <w:rsid w:val="00E4219D"/>
    <w:rsid w:val="00E4459E"/>
    <w:rsid w:val="00E503E1"/>
    <w:rsid w:val="00E51AAB"/>
    <w:rsid w:val="00E736BF"/>
    <w:rsid w:val="00E7538E"/>
    <w:rsid w:val="00E76BDF"/>
    <w:rsid w:val="00E77847"/>
    <w:rsid w:val="00E80D7B"/>
    <w:rsid w:val="00E85E1F"/>
    <w:rsid w:val="00E86272"/>
    <w:rsid w:val="00E86F65"/>
    <w:rsid w:val="00E91C1A"/>
    <w:rsid w:val="00E91C67"/>
    <w:rsid w:val="00E91D48"/>
    <w:rsid w:val="00EA372E"/>
    <w:rsid w:val="00EA49BF"/>
    <w:rsid w:val="00EA5AA2"/>
    <w:rsid w:val="00EB0E39"/>
    <w:rsid w:val="00EB134F"/>
    <w:rsid w:val="00EB3D74"/>
    <w:rsid w:val="00EB7510"/>
    <w:rsid w:val="00EC0FEF"/>
    <w:rsid w:val="00EC2F24"/>
    <w:rsid w:val="00EC5A30"/>
    <w:rsid w:val="00ED1A52"/>
    <w:rsid w:val="00ED56C2"/>
    <w:rsid w:val="00EE3B77"/>
    <w:rsid w:val="00EF1E38"/>
    <w:rsid w:val="00EF3AC6"/>
    <w:rsid w:val="00F007B8"/>
    <w:rsid w:val="00F069BA"/>
    <w:rsid w:val="00F13292"/>
    <w:rsid w:val="00F14680"/>
    <w:rsid w:val="00F14ADC"/>
    <w:rsid w:val="00F159D3"/>
    <w:rsid w:val="00F15C53"/>
    <w:rsid w:val="00F1790B"/>
    <w:rsid w:val="00F17CD2"/>
    <w:rsid w:val="00F20521"/>
    <w:rsid w:val="00F21C5E"/>
    <w:rsid w:val="00F22474"/>
    <w:rsid w:val="00F31200"/>
    <w:rsid w:val="00F312AA"/>
    <w:rsid w:val="00F31806"/>
    <w:rsid w:val="00F349B6"/>
    <w:rsid w:val="00F34E11"/>
    <w:rsid w:val="00F36F9E"/>
    <w:rsid w:val="00F41975"/>
    <w:rsid w:val="00F43977"/>
    <w:rsid w:val="00F46C64"/>
    <w:rsid w:val="00F51392"/>
    <w:rsid w:val="00F5286C"/>
    <w:rsid w:val="00F54E2F"/>
    <w:rsid w:val="00F56246"/>
    <w:rsid w:val="00F56A24"/>
    <w:rsid w:val="00F64618"/>
    <w:rsid w:val="00F64B54"/>
    <w:rsid w:val="00F64FEF"/>
    <w:rsid w:val="00F656FD"/>
    <w:rsid w:val="00F752E8"/>
    <w:rsid w:val="00F754D7"/>
    <w:rsid w:val="00F84747"/>
    <w:rsid w:val="00F870DD"/>
    <w:rsid w:val="00F950AE"/>
    <w:rsid w:val="00FA11F0"/>
    <w:rsid w:val="00FA33E6"/>
    <w:rsid w:val="00FA6182"/>
    <w:rsid w:val="00FB385B"/>
    <w:rsid w:val="00FB531B"/>
    <w:rsid w:val="00FB6FBF"/>
    <w:rsid w:val="00FD2520"/>
    <w:rsid w:val="00FD32FF"/>
    <w:rsid w:val="00FD4AE3"/>
    <w:rsid w:val="00FD5F82"/>
    <w:rsid w:val="00FE2655"/>
    <w:rsid w:val="00FE4238"/>
    <w:rsid w:val="00FE5A78"/>
    <w:rsid w:val="00FE66CE"/>
    <w:rsid w:val="00FF1C07"/>
    <w:rsid w:val="00FF39DA"/>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BA42C"/>
  <w15:chartTrackingRefBased/>
  <w15:docId w15:val="{55BE28EA-3C01-8B40-874E-5C32AAF3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3E6"/>
    <w:rPr>
      <w:sz w:val="24"/>
      <w:szCs w:val="24"/>
    </w:rPr>
  </w:style>
  <w:style w:type="paragraph" w:styleId="Heading1">
    <w:name w:val="heading 1"/>
    <w:basedOn w:val="Normal"/>
    <w:next w:val="Normal"/>
    <w:qFormat/>
    <w:rsid w:val="00452DFC"/>
    <w:pPr>
      <w:pBdr>
        <w:bottom w:val="single" w:sz="18" w:space="1" w:color="333399"/>
      </w:pBdr>
      <w:tabs>
        <w:tab w:val="right" w:pos="9360"/>
      </w:tabs>
      <w:spacing w:before="120" w:after="240"/>
      <w:outlineLvl w:val="0"/>
    </w:pPr>
    <w:rPr>
      <w:rFonts w:ascii="Arial" w:hAnsi="Arial"/>
      <w:b/>
      <w:sz w:val="32"/>
    </w:rPr>
  </w:style>
  <w:style w:type="paragraph" w:styleId="Heading2">
    <w:name w:val="heading 2"/>
    <w:basedOn w:val="Normal"/>
    <w:next w:val="Normal"/>
    <w:qFormat/>
    <w:rsid w:val="00452DFC"/>
    <w:pPr>
      <w:keepNext/>
      <w:keepLines/>
      <w:spacing w:before="120" w:after="120"/>
      <w:outlineLvl w:val="1"/>
    </w:pPr>
    <w:rPr>
      <w:rFonts w:ascii="Arial" w:hAnsi="Arial"/>
      <w:b/>
      <w:sz w:val="28"/>
    </w:rPr>
  </w:style>
  <w:style w:type="paragraph" w:styleId="Heading3">
    <w:name w:val="heading 3"/>
    <w:basedOn w:val="Normal"/>
    <w:next w:val="Normal"/>
    <w:qFormat/>
    <w:rsid w:val="00452DFC"/>
    <w:pPr>
      <w:keepNext/>
      <w:spacing w:before="240" w:after="60"/>
      <w:outlineLvl w:val="2"/>
    </w:pPr>
    <w:rPr>
      <w:rFonts w:ascii="Arial" w:hAnsi="Arial" w:cs="Arial"/>
      <w:b/>
      <w:bCs/>
      <w:sz w:val="26"/>
      <w:szCs w:val="26"/>
    </w:rPr>
  </w:style>
  <w:style w:type="paragraph" w:styleId="Heading5">
    <w:name w:val="heading 5"/>
    <w:basedOn w:val="Normal"/>
    <w:next w:val="Normal"/>
    <w:qFormat/>
    <w:rsid w:val="00CF6210"/>
    <w:pPr>
      <w:keepNext/>
      <w:outlineLvl w:val="4"/>
    </w:pPr>
    <w:rPr>
      <w:rFonts w:ascii="Times" w:eastAsia="Times" w:hAnsi="Times"/>
      <w:color w:val="FFFFFF"/>
      <w:sz w:val="96"/>
      <w:szCs w:val="20"/>
    </w:rPr>
  </w:style>
  <w:style w:type="paragraph" w:styleId="Heading6">
    <w:name w:val="heading 6"/>
    <w:basedOn w:val="Normal"/>
    <w:next w:val="Normal"/>
    <w:qFormat/>
    <w:rsid w:val="00C17C56"/>
    <w:pPr>
      <w:keepNext/>
      <w:outlineLvl w:val="5"/>
    </w:pPr>
    <w:rPr>
      <w:rFonts w:ascii="Franklin Gothic Book" w:eastAsia="Times" w:hAnsi="Franklin Gothic Book"/>
      <w:color w:val="FFFFFF"/>
      <w:sz w:val="44"/>
      <w:szCs w:val="20"/>
    </w:rPr>
  </w:style>
  <w:style w:type="paragraph" w:styleId="Heading7">
    <w:name w:val="heading 7"/>
    <w:basedOn w:val="Normal"/>
    <w:next w:val="Normal"/>
    <w:qFormat/>
    <w:rsid w:val="00C17C56"/>
    <w:pPr>
      <w:keepNext/>
      <w:outlineLvl w:val="6"/>
    </w:pPr>
    <w:rPr>
      <w:rFonts w:ascii="Times" w:eastAsia="Times" w:hAnsi="Times"/>
      <w:i/>
      <w:color w:val="FFFF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next w:val="Normal"/>
    <w:semiHidden/>
    <w:rsid w:val="00003300"/>
    <w:pPr>
      <w:ind w:left="475"/>
    </w:pPr>
    <w:rPr>
      <w:i/>
      <w:iCs/>
      <w:sz w:val="22"/>
      <w:szCs w:val="22"/>
    </w:rPr>
  </w:style>
  <w:style w:type="paragraph" w:customStyle="1" w:styleId="Blockbullet1">
    <w:name w:val="Block bullet 1"/>
    <w:semiHidden/>
    <w:rsid w:val="004C0BF4"/>
    <w:pPr>
      <w:tabs>
        <w:tab w:val="num" w:pos="1440"/>
      </w:tabs>
      <w:spacing w:before="60" w:after="60"/>
      <w:ind w:left="1440" w:hanging="360"/>
    </w:pPr>
    <w:rPr>
      <w:sz w:val="24"/>
      <w:szCs w:val="24"/>
    </w:rPr>
  </w:style>
  <w:style w:type="paragraph" w:styleId="Header">
    <w:name w:val="header"/>
    <w:basedOn w:val="Normal"/>
    <w:rsid w:val="0086502E"/>
    <w:pPr>
      <w:tabs>
        <w:tab w:val="center" w:pos="4320"/>
        <w:tab w:val="right" w:pos="8640"/>
      </w:tabs>
    </w:pPr>
    <w:rPr>
      <w:rFonts w:ascii="Arial" w:hAnsi="Arial"/>
      <w:sz w:val="22"/>
    </w:rPr>
  </w:style>
  <w:style w:type="paragraph" w:styleId="TOC2">
    <w:name w:val="toc 2"/>
    <w:basedOn w:val="Normal"/>
    <w:next w:val="Normal"/>
    <w:autoRedefine/>
    <w:uiPriority w:val="39"/>
    <w:rsid w:val="00452DFC"/>
    <w:pPr>
      <w:ind w:left="240"/>
    </w:pPr>
  </w:style>
  <w:style w:type="paragraph" w:customStyle="1" w:styleId="Block">
    <w:name w:val="Block"/>
    <w:next w:val="Normal"/>
    <w:semiHidden/>
    <w:rsid w:val="00BD5CDC"/>
    <w:pPr>
      <w:spacing w:before="60" w:after="60"/>
    </w:pPr>
    <w:rPr>
      <w:rFonts w:ascii="Franklin Gothic Book" w:hAnsi="Franklin Gothic Book"/>
      <w:b/>
      <w:sz w:val="24"/>
      <w:szCs w:val="24"/>
    </w:rPr>
  </w:style>
  <w:style w:type="paragraph" w:styleId="Footer">
    <w:name w:val="footer"/>
    <w:basedOn w:val="Normal"/>
    <w:rsid w:val="00D2369C"/>
    <w:pPr>
      <w:tabs>
        <w:tab w:val="center" w:pos="4320"/>
        <w:tab w:val="right" w:pos="8640"/>
      </w:tabs>
    </w:pPr>
    <w:rPr>
      <w:rFonts w:ascii="Arial" w:hAnsi="Arial" w:cs="Arial"/>
      <w:b/>
      <w:sz w:val="22"/>
      <w:szCs w:val="22"/>
    </w:rPr>
  </w:style>
  <w:style w:type="paragraph" w:customStyle="1" w:styleId="LeaderLine">
    <w:name w:val="Leader Line"/>
    <w:next w:val="Normal"/>
    <w:semiHidden/>
    <w:rsid w:val="000245E7"/>
    <w:pPr>
      <w:pBdr>
        <w:top w:val="single" w:sz="4" w:space="1" w:color="auto"/>
      </w:pBdr>
      <w:tabs>
        <w:tab w:val="right" w:pos="3600"/>
        <w:tab w:val="right" w:pos="4590"/>
      </w:tabs>
      <w:spacing w:before="240" w:after="120" w:line="120" w:lineRule="exact"/>
    </w:pPr>
    <w:rPr>
      <w:b/>
    </w:rPr>
  </w:style>
  <w:style w:type="paragraph" w:customStyle="1" w:styleId="BlockText1">
    <w:name w:val="Block Text1"/>
    <w:rsid w:val="005E604F"/>
    <w:pPr>
      <w:spacing w:before="60" w:after="60"/>
    </w:pPr>
    <w:rPr>
      <w:rFonts w:ascii="Arial" w:hAnsi="Arial"/>
      <w:sz w:val="22"/>
      <w:szCs w:val="24"/>
    </w:rPr>
  </w:style>
  <w:style w:type="paragraph" w:customStyle="1" w:styleId="ListBulletLevel2">
    <w:name w:val="List Bullet Level 2"/>
    <w:link w:val="ListBulletLevel2CharChar"/>
    <w:rsid w:val="007C10FD"/>
    <w:pPr>
      <w:numPr>
        <w:numId w:val="1"/>
      </w:numPr>
      <w:tabs>
        <w:tab w:val="clear" w:pos="1080"/>
        <w:tab w:val="num" w:pos="2880"/>
      </w:tabs>
      <w:spacing w:before="60" w:after="60"/>
      <w:ind w:left="2880"/>
    </w:pPr>
    <w:rPr>
      <w:rFonts w:ascii="Arial" w:hAnsi="Arial"/>
      <w:sz w:val="22"/>
      <w:szCs w:val="24"/>
    </w:rPr>
  </w:style>
  <w:style w:type="character" w:customStyle="1" w:styleId="ListBulletLevel2CharChar">
    <w:name w:val="List Bullet Level 2 Char Char"/>
    <w:link w:val="ListBulletLevel2"/>
    <w:rsid w:val="007C10FD"/>
    <w:rPr>
      <w:rFonts w:ascii="Arial" w:hAnsi="Arial"/>
      <w:sz w:val="22"/>
      <w:szCs w:val="24"/>
      <w:lang w:val="en-US" w:eastAsia="en-US" w:bidi="ar-SA"/>
    </w:rPr>
  </w:style>
  <w:style w:type="paragraph" w:customStyle="1" w:styleId="BlockNumberlist">
    <w:name w:val="Block Number list"/>
    <w:semiHidden/>
    <w:rsid w:val="007960EF"/>
    <w:pPr>
      <w:numPr>
        <w:numId w:val="3"/>
      </w:numPr>
      <w:spacing w:before="60" w:after="60"/>
    </w:pPr>
    <w:rPr>
      <w:rFonts w:ascii="Arial" w:hAnsi="Arial"/>
      <w:sz w:val="22"/>
      <w:szCs w:val="24"/>
    </w:rPr>
  </w:style>
  <w:style w:type="character" w:styleId="PageNumber">
    <w:name w:val="page number"/>
    <w:rsid w:val="00B7193B"/>
    <w:rPr>
      <w:rFonts w:ascii="Arial" w:hAnsi="Arial"/>
      <w:sz w:val="20"/>
      <w:szCs w:val="20"/>
    </w:rPr>
  </w:style>
  <w:style w:type="paragraph" w:customStyle="1" w:styleId="TableText">
    <w:name w:val="Table Text"/>
    <w:link w:val="TableTextChar"/>
    <w:rsid w:val="004C0BF4"/>
    <w:pPr>
      <w:spacing w:before="60" w:after="60"/>
    </w:pPr>
    <w:rPr>
      <w:rFonts w:ascii="Arial" w:hAnsi="Arial"/>
      <w:sz w:val="22"/>
      <w:szCs w:val="24"/>
    </w:rPr>
  </w:style>
  <w:style w:type="character" w:customStyle="1" w:styleId="TableTextChar">
    <w:name w:val="Table Text Char"/>
    <w:link w:val="TableText"/>
    <w:rsid w:val="004C0BF4"/>
    <w:rPr>
      <w:rFonts w:ascii="Arial" w:hAnsi="Arial"/>
      <w:sz w:val="22"/>
      <w:szCs w:val="24"/>
      <w:lang w:val="en-US" w:eastAsia="en-US" w:bidi="ar-SA"/>
    </w:rPr>
  </w:style>
  <w:style w:type="paragraph" w:customStyle="1" w:styleId="Tablebullet1">
    <w:name w:val="Table bullet 1"/>
    <w:semiHidden/>
    <w:rsid w:val="004D4B49"/>
    <w:pPr>
      <w:numPr>
        <w:numId w:val="6"/>
      </w:numPr>
      <w:tabs>
        <w:tab w:val="clear" w:pos="720"/>
        <w:tab w:val="num" w:pos="522"/>
      </w:tabs>
      <w:ind w:left="522"/>
    </w:pPr>
    <w:rPr>
      <w:rFonts w:ascii="Arial" w:hAnsi="Arial"/>
      <w:sz w:val="22"/>
      <w:szCs w:val="24"/>
    </w:rPr>
  </w:style>
  <w:style w:type="paragraph" w:customStyle="1" w:styleId="Tablebullet2">
    <w:name w:val="Table bullet 2"/>
    <w:semiHidden/>
    <w:rsid w:val="001D6B1A"/>
    <w:pPr>
      <w:numPr>
        <w:numId w:val="7"/>
      </w:numPr>
      <w:tabs>
        <w:tab w:val="clear" w:pos="720"/>
        <w:tab w:val="num" w:pos="882"/>
      </w:tabs>
      <w:ind w:left="882"/>
    </w:pPr>
    <w:rPr>
      <w:rFonts w:ascii="Arial" w:hAnsi="Arial"/>
      <w:sz w:val="22"/>
      <w:szCs w:val="24"/>
    </w:rPr>
  </w:style>
  <w:style w:type="paragraph" w:customStyle="1" w:styleId="Figure">
    <w:name w:val="Figure"/>
    <w:basedOn w:val="BlockText1"/>
    <w:rsid w:val="007C10FD"/>
    <w:pPr>
      <w:keepNext/>
      <w:ind w:left="2340"/>
    </w:pPr>
  </w:style>
  <w:style w:type="paragraph" w:styleId="Caption">
    <w:name w:val="caption"/>
    <w:basedOn w:val="Normal"/>
    <w:next w:val="Normal"/>
    <w:qFormat/>
    <w:rsid w:val="007C10FD"/>
    <w:pPr>
      <w:ind w:left="2160"/>
    </w:pPr>
    <w:rPr>
      <w:rFonts w:ascii="Arial" w:hAnsi="Arial"/>
      <w:b/>
      <w:bCs/>
      <w:szCs w:val="20"/>
    </w:rPr>
  </w:style>
  <w:style w:type="paragraph" w:customStyle="1" w:styleId="BodyContent">
    <w:name w:val="Body Content"/>
    <w:semiHidden/>
    <w:rsid w:val="00370698"/>
    <w:pPr>
      <w:ind w:left="720"/>
    </w:pPr>
    <w:rPr>
      <w:sz w:val="24"/>
      <w:szCs w:val="24"/>
    </w:rPr>
  </w:style>
  <w:style w:type="paragraph" w:styleId="TOC1">
    <w:name w:val="toc 1"/>
    <w:basedOn w:val="Normal"/>
    <w:next w:val="Normal"/>
    <w:autoRedefine/>
    <w:uiPriority w:val="39"/>
    <w:rsid w:val="00452DFC"/>
    <w:rPr>
      <w:b/>
    </w:rPr>
  </w:style>
  <w:style w:type="paragraph" w:styleId="BalloonText">
    <w:name w:val="Balloon Text"/>
    <w:basedOn w:val="Normal"/>
    <w:semiHidden/>
    <w:rsid w:val="00C50236"/>
    <w:rPr>
      <w:rFonts w:ascii="Tahoma" w:hAnsi="Tahoma" w:cs="Tahoma"/>
      <w:sz w:val="16"/>
      <w:szCs w:val="16"/>
    </w:rPr>
  </w:style>
  <w:style w:type="character" w:styleId="CommentReference">
    <w:name w:val="annotation reference"/>
    <w:semiHidden/>
    <w:rsid w:val="009800F3"/>
    <w:rPr>
      <w:sz w:val="16"/>
      <w:szCs w:val="16"/>
    </w:rPr>
  </w:style>
  <w:style w:type="paragraph" w:styleId="CommentText">
    <w:name w:val="annotation text"/>
    <w:basedOn w:val="Normal"/>
    <w:semiHidden/>
    <w:rsid w:val="009800F3"/>
    <w:rPr>
      <w:sz w:val="20"/>
      <w:szCs w:val="20"/>
    </w:rPr>
  </w:style>
  <w:style w:type="paragraph" w:styleId="CommentSubject">
    <w:name w:val="annotation subject"/>
    <w:basedOn w:val="CommentText"/>
    <w:next w:val="CommentText"/>
    <w:semiHidden/>
    <w:rsid w:val="009800F3"/>
    <w:rPr>
      <w:b/>
      <w:bCs/>
    </w:rPr>
  </w:style>
  <w:style w:type="paragraph" w:customStyle="1" w:styleId="TableHeading">
    <w:name w:val="Table Heading"/>
    <w:basedOn w:val="Block"/>
    <w:autoRedefine/>
    <w:rsid w:val="001B1704"/>
    <w:rPr>
      <w:rFonts w:ascii="Arial" w:hAnsi="Arial" w:cs="Arial"/>
      <w:color w:val="FFFFFF"/>
      <w:sz w:val="22"/>
      <w:szCs w:val="22"/>
    </w:rPr>
  </w:style>
  <w:style w:type="paragraph" w:styleId="NormalWeb">
    <w:name w:val="Normal (Web)"/>
    <w:basedOn w:val="Normal"/>
    <w:uiPriority w:val="99"/>
    <w:unhideWhenUsed/>
    <w:rsid w:val="003D091B"/>
    <w:pPr>
      <w:spacing w:before="100" w:beforeAutospacing="1" w:after="100" w:afterAutospacing="1"/>
    </w:pPr>
  </w:style>
  <w:style w:type="paragraph" w:customStyle="1" w:styleId="CoverSubhead">
    <w:name w:val="Cover Subhead"/>
    <w:basedOn w:val="Normal"/>
    <w:rsid w:val="00F950AE"/>
    <w:pPr>
      <w:ind w:left="-720"/>
    </w:pPr>
    <w:rPr>
      <w:rFonts w:ascii="Franklin Gothic Book" w:hAnsi="Franklin Gothic Book"/>
      <w:color w:val="FFFFFF" w:themeColor="background1"/>
      <w:sz w:val="44"/>
    </w:rPr>
  </w:style>
  <w:style w:type="paragraph" w:customStyle="1" w:styleId="CoverDate">
    <w:name w:val="Cover Date"/>
    <w:basedOn w:val="Heading7"/>
    <w:rsid w:val="003768CB"/>
    <w:pPr>
      <w:ind w:left="-720"/>
    </w:pPr>
  </w:style>
  <w:style w:type="paragraph" w:customStyle="1" w:styleId="CoverCourseName">
    <w:name w:val="Cover Course Name"/>
    <w:basedOn w:val="Normal"/>
    <w:rsid w:val="00F950AE"/>
    <w:pPr>
      <w:ind w:left="-720"/>
    </w:pPr>
    <w:rPr>
      <w:color w:val="FFFFFF" w:themeColor="background1"/>
      <w:sz w:val="96"/>
    </w:rPr>
  </w:style>
  <w:style w:type="character" w:styleId="Hyperlink">
    <w:name w:val="Hyperlink"/>
    <w:uiPriority w:val="99"/>
    <w:rsid w:val="00AE7CA8"/>
    <w:rPr>
      <w:color w:val="0000FF"/>
      <w:u w:val="single"/>
    </w:rPr>
  </w:style>
  <w:style w:type="paragraph" w:styleId="ListBullet">
    <w:name w:val="List Bullet"/>
    <w:basedOn w:val="Normal"/>
    <w:rsid w:val="007C10FD"/>
    <w:pPr>
      <w:numPr>
        <w:numId w:val="14"/>
      </w:numPr>
      <w:tabs>
        <w:tab w:val="clear" w:pos="360"/>
        <w:tab w:val="num" w:pos="2520"/>
      </w:tabs>
      <w:spacing w:after="60"/>
      <w:ind w:left="2520"/>
    </w:pPr>
    <w:rPr>
      <w:rFonts w:ascii="Arial" w:hAnsi="Arial"/>
      <w:sz w:val="22"/>
    </w:rPr>
  </w:style>
  <w:style w:type="paragraph" w:customStyle="1" w:styleId="TOCTitle">
    <w:name w:val="TOC Title"/>
    <w:basedOn w:val="Normal"/>
    <w:rsid w:val="00452DFC"/>
    <w:pPr>
      <w:pageBreakBefore/>
      <w:pBdr>
        <w:bottom w:val="single" w:sz="18" w:space="1" w:color="333399"/>
      </w:pBdr>
      <w:tabs>
        <w:tab w:val="right" w:pos="9360"/>
      </w:tabs>
      <w:spacing w:before="120" w:after="240"/>
      <w:jc w:val="center"/>
    </w:pPr>
    <w:rPr>
      <w:rFonts w:ascii="Arial" w:hAnsi="Arial" w:cs="Arial"/>
      <w:b/>
      <w:sz w:val="32"/>
    </w:rPr>
  </w:style>
  <w:style w:type="paragraph" w:customStyle="1" w:styleId="CourseContentText">
    <w:name w:val="Course Content Text"/>
    <w:basedOn w:val="BlockText1"/>
    <w:rsid w:val="007C10FD"/>
    <w:pPr>
      <w:ind w:left="2160"/>
    </w:pPr>
  </w:style>
  <w:style w:type="paragraph" w:styleId="BodyText">
    <w:name w:val="Body Text"/>
    <w:basedOn w:val="Normal"/>
    <w:link w:val="BodyTextChar"/>
    <w:rsid w:val="0052163A"/>
    <w:rPr>
      <w:rFonts w:ascii="Arial" w:eastAsia="Times" w:hAnsi="Arial"/>
      <w:color w:val="FFFFFF"/>
      <w:sz w:val="32"/>
      <w:szCs w:val="20"/>
    </w:rPr>
  </w:style>
  <w:style w:type="character" w:customStyle="1" w:styleId="BodyTextChar">
    <w:name w:val="Body Text Char"/>
    <w:link w:val="BodyText"/>
    <w:rsid w:val="0052163A"/>
    <w:rPr>
      <w:rFonts w:ascii="Arial" w:eastAsia="Times" w:hAnsi="Arial"/>
      <w:color w:val="FFFFFF"/>
      <w:sz w:val="32"/>
    </w:rPr>
  </w:style>
  <w:style w:type="paragraph" w:customStyle="1" w:styleId="Default">
    <w:name w:val="Default"/>
    <w:rsid w:val="005216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skilroy\RTDC%20Templates\Final%2003-15-07\non-procedure_ig_template_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non-procedure_ig_template_SK</Template>
  <TotalTime>0</TotalTime>
  <Pages>6</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Participant Guide</vt:lpstr>
    </vt:vector>
  </TitlesOfParts>
  <Manager/>
  <Company/>
  <LinksUpToDate>false</LinksUpToDate>
  <CharactersWithSpaces>3911</CharactersWithSpaces>
  <SharedDoc>false</SharedDoc>
  <HyperlinkBase/>
  <HLinks>
    <vt:vector size="78" baseType="variant">
      <vt:variant>
        <vt:i4>1179699</vt:i4>
      </vt:variant>
      <vt:variant>
        <vt:i4>74</vt:i4>
      </vt:variant>
      <vt:variant>
        <vt:i4>0</vt:i4>
      </vt:variant>
      <vt:variant>
        <vt:i4>5</vt:i4>
      </vt:variant>
      <vt:variant>
        <vt:lpwstr/>
      </vt:variant>
      <vt:variant>
        <vt:lpwstr>_Toc514155704</vt:lpwstr>
      </vt:variant>
      <vt:variant>
        <vt:i4>1179699</vt:i4>
      </vt:variant>
      <vt:variant>
        <vt:i4>68</vt:i4>
      </vt:variant>
      <vt:variant>
        <vt:i4>0</vt:i4>
      </vt:variant>
      <vt:variant>
        <vt:i4>5</vt:i4>
      </vt:variant>
      <vt:variant>
        <vt:lpwstr/>
      </vt:variant>
      <vt:variant>
        <vt:lpwstr>_Toc514155703</vt:lpwstr>
      </vt:variant>
      <vt:variant>
        <vt:i4>1179699</vt:i4>
      </vt:variant>
      <vt:variant>
        <vt:i4>62</vt:i4>
      </vt:variant>
      <vt:variant>
        <vt:i4>0</vt:i4>
      </vt:variant>
      <vt:variant>
        <vt:i4>5</vt:i4>
      </vt:variant>
      <vt:variant>
        <vt:lpwstr/>
      </vt:variant>
      <vt:variant>
        <vt:lpwstr>_Toc514155702</vt:lpwstr>
      </vt:variant>
      <vt:variant>
        <vt:i4>1179699</vt:i4>
      </vt:variant>
      <vt:variant>
        <vt:i4>56</vt:i4>
      </vt:variant>
      <vt:variant>
        <vt:i4>0</vt:i4>
      </vt:variant>
      <vt:variant>
        <vt:i4>5</vt:i4>
      </vt:variant>
      <vt:variant>
        <vt:lpwstr/>
      </vt:variant>
      <vt:variant>
        <vt:lpwstr>_Toc514155701</vt:lpwstr>
      </vt:variant>
      <vt:variant>
        <vt:i4>1179699</vt:i4>
      </vt:variant>
      <vt:variant>
        <vt:i4>50</vt:i4>
      </vt:variant>
      <vt:variant>
        <vt:i4>0</vt:i4>
      </vt:variant>
      <vt:variant>
        <vt:i4>5</vt:i4>
      </vt:variant>
      <vt:variant>
        <vt:lpwstr/>
      </vt:variant>
      <vt:variant>
        <vt:lpwstr>_Toc514155700</vt:lpwstr>
      </vt:variant>
      <vt:variant>
        <vt:i4>1769522</vt:i4>
      </vt:variant>
      <vt:variant>
        <vt:i4>44</vt:i4>
      </vt:variant>
      <vt:variant>
        <vt:i4>0</vt:i4>
      </vt:variant>
      <vt:variant>
        <vt:i4>5</vt:i4>
      </vt:variant>
      <vt:variant>
        <vt:lpwstr/>
      </vt:variant>
      <vt:variant>
        <vt:lpwstr>_Toc514155699</vt:lpwstr>
      </vt:variant>
      <vt:variant>
        <vt:i4>1769522</vt:i4>
      </vt:variant>
      <vt:variant>
        <vt:i4>38</vt:i4>
      </vt:variant>
      <vt:variant>
        <vt:i4>0</vt:i4>
      </vt:variant>
      <vt:variant>
        <vt:i4>5</vt:i4>
      </vt:variant>
      <vt:variant>
        <vt:lpwstr/>
      </vt:variant>
      <vt:variant>
        <vt:lpwstr>_Toc514155698</vt:lpwstr>
      </vt:variant>
      <vt:variant>
        <vt:i4>1769522</vt:i4>
      </vt:variant>
      <vt:variant>
        <vt:i4>32</vt:i4>
      </vt:variant>
      <vt:variant>
        <vt:i4>0</vt:i4>
      </vt:variant>
      <vt:variant>
        <vt:i4>5</vt:i4>
      </vt:variant>
      <vt:variant>
        <vt:lpwstr/>
      </vt:variant>
      <vt:variant>
        <vt:lpwstr>_Toc514155697</vt:lpwstr>
      </vt:variant>
      <vt:variant>
        <vt:i4>1769522</vt:i4>
      </vt:variant>
      <vt:variant>
        <vt:i4>26</vt:i4>
      </vt:variant>
      <vt:variant>
        <vt:i4>0</vt:i4>
      </vt:variant>
      <vt:variant>
        <vt:i4>5</vt:i4>
      </vt:variant>
      <vt:variant>
        <vt:lpwstr/>
      </vt:variant>
      <vt:variant>
        <vt:lpwstr>_Toc514155696</vt:lpwstr>
      </vt:variant>
      <vt:variant>
        <vt:i4>1769522</vt:i4>
      </vt:variant>
      <vt:variant>
        <vt:i4>20</vt:i4>
      </vt:variant>
      <vt:variant>
        <vt:i4>0</vt:i4>
      </vt:variant>
      <vt:variant>
        <vt:i4>5</vt:i4>
      </vt:variant>
      <vt:variant>
        <vt:lpwstr/>
      </vt:variant>
      <vt:variant>
        <vt:lpwstr>_Toc514155695</vt:lpwstr>
      </vt:variant>
      <vt:variant>
        <vt:i4>1769522</vt:i4>
      </vt:variant>
      <vt:variant>
        <vt:i4>14</vt:i4>
      </vt:variant>
      <vt:variant>
        <vt:i4>0</vt:i4>
      </vt:variant>
      <vt:variant>
        <vt:i4>5</vt:i4>
      </vt:variant>
      <vt:variant>
        <vt:lpwstr/>
      </vt:variant>
      <vt:variant>
        <vt:lpwstr>_Toc514155694</vt:lpwstr>
      </vt:variant>
      <vt:variant>
        <vt:i4>1769522</vt:i4>
      </vt:variant>
      <vt:variant>
        <vt:i4>8</vt:i4>
      </vt:variant>
      <vt:variant>
        <vt:i4>0</vt:i4>
      </vt:variant>
      <vt:variant>
        <vt:i4>5</vt:i4>
      </vt:variant>
      <vt:variant>
        <vt:lpwstr/>
      </vt:variant>
      <vt:variant>
        <vt:lpwstr>_Toc514155693</vt:lpwstr>
      </vt:variant>
      <vt:variant>
        <vt:i4>1769522</vt:i4>
      </vt:variant>
      <vt:variant>
        <vt:i4>2</vt:i4>
      </vt:variant>
      <vt:variant>
        <vt:i4>0</vt:i4>
      </vt:variant>
      <vt:variant>
        <vt:i4>5</vt:i4>
      </vt:variant>
      <vt:variant>
        <vt:lpwstr/>
      </vt:variant>
      <vt:variant>
        <vt:lpwstr>_Toc514155692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Guide</dc:title>
  <dc:subject>Participant Guide Template</dc:subject>
  <dc:creator>National Training and Education Division (NTED)</dc:creator>
  <cp:keywords/>
  <dc:description/>
  <cp:lastModifiedBy>Christopher B. Cotterman</cp:lastModifiedBy>
  <cp:revision>2</cp:revision>
  <cp:lastPrinted>2018-05-15T17:53:00Z</cp:lastPrinted>
  <dcterms:created xsi:type="dcterms:W3CDTF">2020-11-18T20:40:00Z</dcterms:created>
  <dcterms:modified xsi:type="dcterms:W3CDTF">2020-11-18T20:40:00Z</dcterms:modified>
  <cp:category>participant guide, template, form, cooperative agreement</cp:category>
</cp:coreProperties>
</file>